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7242" w14:textId="77777777" w:rsidR="004A0522" w:rsidRPr="00F479FB" w:rsidRDefault="004A0522" w:rsidP="612D0A9D">
      <w:pPr>
        <w:widowControl w:val="0"/>
        <w:tabs>
          <w:tab w:val="left" w:pos="1815"/>
          <w:tab w:val="right" w:pos="9639"/>
        </w:tabs>
        <w:rPr>
          <w:rFonts w:ascii="Calibri" w:hAnsi="Calibri" w:cs="Andalus"/>
          <w:b/>
          <w:bCs/>
          <w:sz w:val="22"/>
          <w:szCs w:val="22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276"/>
        <w:gridCol w:w="1559"/>
        <w:gridCol w:w="2977"/>
      </w:tblGrid>
      <w:tr w:rsidR="00407AEE" w:rsidRPr="00F479FB" w14:paraId="727CA4B0" w14:textId="77777777" w:rsidTr="00B551CF">
        <w:trPr>
          <w:trHeight w:val="300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14:paraId="0615196A" w14:textId="178E731B" w:rsidR="00243E11" w:rsidRPr="00F479FB" w:rsidRDefault="00407AEE" w:rsidP="00B551CF">
            <w:pPr>
              <w:widowControl w:val="0"/>
              <w:tabs>
                <w:tab w:val="left" w:pos="2394"/>
              </w:tabs>
              <w:jc w:val="center"/>
              <w:rPr>
                <w:rFonts w:ascii="Aptos" w:eastAsia="Aptos" w:hAnsi="Aptos" w:cs="Aptos"/>
                <w:b/>
                <w:bCs/>
                <w:sz w:val="32"/>
                <w:szCs w:val="32"/>
              </w:rPr>
            </w:pPr>
            <w:r w:rsidRPr="612D0A9D">
              <w:rPr>
                <w:rFonts w:ascii="Aptos" w:eastAsia="Aptos" w:hAnsi="Aptos" w:cs="Aptos"/>
                <w:b/>
                <w:bCs/>
                <w:sz w:val="32"/>
                <w:szCs w:val="32"/>
              </w:rPr>
              <w:t xml:space="preserve">BATHFORD CHURCH SCHOOL: </w:t>
            </w:r>
            <w:r w:rsidR="0098097D" w:rsidRPr="612D0A9D">
              <w:rPr>
                <w:rFonts w:ascii="Aptos" w:eastAsia="Aptos" w:hAnsi="Aptos" w:cs="Aptos"/>
                <w:b/>
                <w:bCs/>
                <w:sz w:val="32"/>
                <w:szCs w:val="32"/>
              </w:rPr>
              <w:t xml:space="preserve">CLUBS, TERM </w:t>
            </w:r>
            <w:r w:rsidR="00E84299">
              <w:rPr>
                <w:rFonts w:ascii="Aptos" w:eastAsia="Aptos" w:hAnsi="Aptos" w:cs="Aptos"/>
                <w:b/>
                <w:bCs/>
                <w:sz w:val="32"/>
                <w:szCs w:val="32"/>
              </w:rPr>
              <w:t>2</w:t>
            </w:r>
            <w:r w:rsidR="000E344D" w:rsidRPr="612D0A9D">
              <w:rPr>
                <w:rFonts w:ascii="Aptos" w:eastAsia="Aptos" w:hAnsi="Aptos" w:cs="Aptos"/>
                <w:b/>
                <w:bCs/>
                <w:sz w:val="32"/>
                <w:szCs w:val="32"/>
              </w:rPr>
              <w:t>, 202</w:t>
            </w:r>
            <w:r w:rsidR="14F24105" w:rsidRPr="612D0A9D">
              <w:rPr>
                <w:rFonts w:ascii="Aptos" w:eastAsia="Aptos" w:hAnsi="Aptos" w:cs="Aptos"/>
                <w:b/>
                <w:bCs/>
                <w:sz w:val="32"/>
                <w:szCs w:val="32"/>
              </w:rPr>
              <w:t>5</w:t>
            </w:r>
            <w:r w:rsidR="0E22776D" w:rsidRPr="612D0A9D">
              <w:rPr>
                <w:rFonts w:ascii="Aptos" w:eastAsia="Aptos" w:hAnsi="Aptos" w:cs="Aptos"/>
                <w:b/>
                <w:bCs/>
                <w:sz w:val="32"/>
                <w:szCs w:val="32"/>
              </w:rPr>
              <w:t>/2026</w:t>
            </w:r>
          </w:p>
        </w:tc>
      </w:tr>
      <w:tr w:rsidR="00B551CF" w:rsidRPr="00F479FB" w14:paraId="5C051778" w14:textId="77777777" w:rsidTr="006A2E85">
        <w:trPr>
          <w:trHeight w:val="300"/>
        </w:trPr>
        <w:tc>
          <w:tcPr>
            <w:tcW w:w="1555" w:type="dxa"/>
            <w:shd w:val="clear" w:color="auto" w:fill="FFF2CC" w:themeFill="accent4" w:themeFillTint="33"/>
          </w:tcPr>
          <w:p w14:paraId="5C051772" w14:textId="77777777" w:rsidR="004D6FF9" w:rsidRPr="00F479FB" w:rsidRDefault="004D6FF9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C051773" w14:textId="77777777" w:rsidR="004D6FF9" w:rsidRPr="00F479FB" w:rsidRDefault="004D6FF9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C051774" w14:textId="77777777" w:rsidR="004D6FF9" w:rsidRPr="00F479FB" w:rsidRDefault="004D6FF9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Year Group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C051775" w14:textId="77777777" w:rsidR="004D6FF9" w:rsidRPr="00F479FB" w:rsidRDefault="004D6FF9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Run by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C051776" w14:textId="77777777" w:rsidR="004D6FF9" w:rsidRPr="00F479FB" w:rsidRDefault="004D6FF9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5C051777" w14:textId="0DC5266B" w:rsidR="004D6FF9" w:rsidRPr="00F479FB" w:rsidRDefault="00966030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Booking Details</w:t>
            </w:r>
          </w:p>
        </w:tc>
      </w:tr>
      <w:tr w:rsidR="004E074C" w:rsidRPr="00F479FB" w14:paraId="5C051786" w14:textId="77777777" w:rsidTr="006A2E85">
        <w:trPr>
          <w:trHeight w:val="300"/>
        </w:trPr>
        <w:tc>
          <w:tcPr>
            <w:tcW w:w="1555" w:type="dxa"/>
            <w:vMerge w:val="restart"/>
            <w:shd w:val="clear" w:color="auto" w:fill="FFF2CC" w:themeFill="accent4" w:themeFillTint="33"/>
          </w:tcPr>
          <w:p w14:paraId="1A93EA75" w14:textId="536E81D3" w:rsidR="004E074C" w:rsidRPr="000550B4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Monday</w:t>
            </w:r>
          </w:p>
          <w:p w14:paraId="079BFA72" w14:textId="46CAC993" w:rsidR="004E074C" w:rsidRPr="000550B4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C051779" w14:textId="06170841" w:rsidR="004E074C" w:rsidRPr="000550B4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5010B158" w14:textId="4137F5FA" w:rsidR="004E074C" w:rsidRDefault="004E074C" w:rsidP="00B551CF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t>Lego Club</w:t>
            </w:r>
          </w:p>
          <w:p w14:paraId="5FD5FD9F" w14:textId="77777777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473E587C" w14:textId="77777777" w:rsidR="004E074C" w:rsidRPr="00467837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First session:</w:t>
            </w:r>
            <w:r w:rsidRPr="612D0A9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3DE16B40" w14:textId="6B059C72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3/11</w:t>
            </w:r>
          </w:p>
          <w:p w14:paraId="3B80A4C7" w14:textId="14E0EAA2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40A7AF51" w14:textId="77777777" w:rsidR="004E074C" w:rsidRPr="0094189B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Last session: </w:t>
            </w:r>
          </w:p>
          <w:p w14:paraId="6AECEB46" w14:textId="4C7A5893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8/12</w:t>
            </w:r>
          </w:p>
          <w:p w14:paraId="7BFD847F" w14:textId="168B0853" w:rsidR="004E074C" w:rsidRPr="0094189B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C05177A" w14:textId="69E75EEE" w:rsidR="004E074C" w:rsidRPr="000A5790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(</w:t>
            </w:r>
            <w:r>
              <w:rPr>
                <w:rFonts w:ascii="Aptos" w:eastAsia="Aptos" w:hAnsi="Aptos" w:cs="Aptos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532D1E4" w14:textId="25251F81" w:rsidR="004E074C" w:rsidRDefault="004E074C" w:rsidP="00B551CF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Years R, 1 and 2</w:t>
            </w:r>
          </w:p>
          <w:p w14:paraId="42AEFA53" w14:textId="7EB19C34" w:rsidR="004E074C" w:rsidRDefault="004E074C" w:rsidP="00B551CF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1BFFA7DB" w14:textId="149C7F67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MAX: 15</w:t>
            </w:r>
          </w:p>
          <w:p w14:paraId="7933072A" w14:textId="370C42D6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9EFB497" w14:textId="669E8B5D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>3.20pm to 4.20pm</w:t>
            </w:r>
          </w:p>
          <w:p w14:paraId="5C05177C" w14:textId="554FDFB2" w:rsidR="004E074C" w:rsidRPr="000A5790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B96DC3B" w14:textId="3FF4E8C7" w:rsidR="004E074C" w:rsidRDefault="004E074C" w:rsidP="00B551CF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Mrs Hinde</w:t>
            </w:r>
          </w:p>
          <w:p w14:paraId="5C051780" w14:textId="30AD438B" w:rsidR="004E074C" w:rsidRPr="008D2F30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7D18688" w14:textId="5FD5F5EE" w:rsidR="004E074C" w:rsidRPr="00E769FB" w:rsidRDefault="004E074C" w:rsidP="00B551CF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>£</w:t>
            </w:r>
            <w:r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30 </w:t>
            </w:r>
            <w:r w:rsidRPr="24964083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>(£</w:t>
            </w:r>
            <w:r>
              <w:rPr>
                <w:rStyle w:val="normaltextrun"/>
                <w:rFonts w:ascii="Aptos" w:eastAsia="Aptos" w:hAnsi="Aptos" w:cs="Aptos"/>
                <w:sz w:val="22"/>
                <w:szCs w:val="22"/>
              </w:rPr>
              <w:t>5</w:t>
            </w:r>
          </w:p>
          <w:p w14:paraId="0DD3F716" w14:textId="234A80C9" w:rsidR="004E074C" w:rsidRPr="00B769E4" w:rsidRDefault="004E074C" w:rsidP="00B551CF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>per session)</w:t>
            </w:r>
          </w:p>
          <w:p w14:paraId="5DD405DE" w14:textId="45B110F4" w:rsidR="004E074C" w:rsidRPr="00B769E4" w:rsidRDefault="004E074C" w:rsidP="00B551CF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sz w:val="22"/>
                <w:szCs w:val="22"/>
              </w:rPr>
            </w:pPr>
          </w:p>
          <w:p w14:paraId="5C051782" w14:textId="0500F985" w:rsidR="004E074C" w:rsidRPr="00B769E4" w:rsidRDefault="004E074C" w:rsidP="00B551CF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Childcare vouchers </w:t>
            </w:r>
            <w:r w:rsidRPr="612D0A9D">
              <w:rPr>
                <w:rStyle w:val="normaltextrun"/>
                <w:rFonts w:ascii="Aptos" w:eastAsia="Aptos" w:hAnsi="Aptos" w:cs="Aptos"/>
                <w:color w:val="FF0000"/>
                <w:sz w:val="22"/>
                <w:szCs w:val="22"/>
              </w:rPr>
              <w:t xml:space="preserve">can </w:t>
            </w: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>be used for this club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A15B15C" w14:textId="77777777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book via your Arbor App</w:t>
            </w:r>
          </w:p>
          <w:p w14:paraId="5E5EA012" w14:textId="77777777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C051785" w14:textId="18AFF8E9" w:rsidR="004E074C" w:rsidRPr="0088654C" w:rsidRDefault="004E074C" w:rsidP="0088654C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88654C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</w:tc>
      </w:tr>
      <w:tr w:rsidR="004E074C" w14:paraId="441E106F" w14:textId="77777777" w:rsidTr="006A2E85">
        <w:trPr>
          <w:trHeight w:val="300"/>
        </w:trPr>
        <w:tc>
          <w:tcPr>
            <w:tcW w:w="1555" w:type="dxa"/>
            <w:vMerge/>
            <w:shd w:val="clear" w:color="auto" w:fill="FFF2CC" w:themeFill="accent4" w:themeFillTint="33"/>
          </w:tcPr>
          <w:p w14:paraId="2EAF996C" w14:textId="07C5E6DB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1BA14798" w14:textId="051C38C3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  <w:r w:rsidRPr="28C4C5DD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t>Binca</w:t>
            </w:r>
            <w:r w:rsidRPr="612D0A9D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t xml:space="preserve"> sewing</w:t>
            </w:r>
          </w:p>
          <w:p w14:paraId="0F3DBADD" w14:textId="4E0EB60C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</w:p>
          <w:p w14:paraId="115BB8F7" w14:textId="15767A06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First session:</w:t>
            </w:r>
          </w:p>
          <w:p w14:paraId="6C521BBC" w14:textId="43E06734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3/11</w:t>
            </w:r>
          </w:p>
          <w:p w14:paraId="605532D7" w14:textId="3CBAA693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7CA394A8" w14:textId="430D8398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Last session:</w:t>
            </w:r>
          </w:p>
          <w:p w14:paraId="5C1CEBA8" w14:textId="310F3157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8/12</w:t>
            </w:r>
          </w:p>
          <w:p w14:paraId="64246912" w14:textId="32E33DDB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</w:p>
          <w:p w14:paraId="77F6D4E9" w14:textId="128922AC" w:rsidR="004E074C" w:rsidRDefault="004E074C" w:rsidP="00B551C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(</w:t>
            </w:r>
            <w:r>
              <w:rPr>
                <w:rFonts w:ascii="Aptos" w:eastAsia="Aptos" w:hAnsi="Aptos" w:cs="Aptos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21690DB" w14:textId="52A4A706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Years 2,3,4,5 and 6</w:t>
            </w:r>
          </w:p>
          <w:p w14:paraId="6F2E826D" w14:textId="0AAD9913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7D562735" w14:textId="7D204D8D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MAX: 15</w:t>
            </w:r>
          </w:p>
          <w:p w14:paraId="4C797C92" w14:textId="7E752334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3B683595" w14:textId="0645582B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  <w:p w14:paraId="4ADEDC8E" w14:textId="7CB751B1" w:rsidR="004E07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1FBA5322" w14:textId="21279E33" w:rsidR="004E074C" w:rsidRDefault="004E074C" w:rsidP="00B551C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Ms Baily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5E3BF3A" w14:textId="30651EAE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30</w:t>
            </w: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per session) </w:t>
            </w:r>
          </w:p>
          <w:p w14:paraId="28F5DDF2" w14:textId="087F2CB5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B7307F2" w14:textId="351A68FB" w:rsidR="004E074C" w:rsidRDefault="004E074C" w:rsidP="00B551CF">
            <w:pPr>
              <w:jc w:val="center"/>
              <w:rPr>
                <w:rStyle w:val="normaltextrun"/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Childcare vouchers </w:t>
            </w:r>
            <w:r w:rsidRPr="612D0A9D">
              <w:rPr>
                <w:rStyle w:val="normaltextrun"/>
                <w:rFonts w:ascii="Aptos" w:eastAsia="Aptos" w:hAnsi="Aptos" w:cs="Aptos"/>
                <w:color w:val="FF0000"/>
                <w:sz w:val="22"/>
                <w:szCs w:val="22"/>
              </w:rPr>
              <w:t>can</w:t>
            </w: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 be used for this club</w:t>
            </w:r>
          </w:p>
          <w:p w14:paraId="69D9A25B" w14:textId="0FD92C5E" w:rsidR="004E074C" w:rsidRDefault="004E074C" w:rsidP="00B551CF">
            <w:pPr>
              <w:spacing w:line="259" w:lineRule="auto"/>
              <w:jc w:val="center"/>
              <w:rPr>
                <w:rFonts w:ascii="Aptos" w:eastAsia="Aptos" w:hAnsi="Aptos" w:cs="Aptos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C334805" w14:textId="27AFD214" w:rsidR="004E074C" w:rsidRDefault="004E074C" w:rsidP="00B551CF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Please book via your Arbor App </w:t>
            </w:r>
          </w:p>
          <w:p w14:paraId="43CDA97E" w14:textId="77777777" w:rsidR="004E074C" w:rsidRDefault="004E074C" w:rsidP="00B551CF">
            <w:pPr>
              <w:jc w:val="center"/>
              <w:rPr>
                <w:rFonts w:ascii="Aptos" w:eastAsia="Aptos" w:hAnsi="Aptos" w:cs="Aptos"/>
                <w:sz w:val="22"/>
                <w:szCs w:val="22"/>
                <w:highlight w:val="yellow"/>
              </w:rPr>
            </w:pPr>
          </w:p>
          <w:p w14:paraId="2A1F9D88" w14:textId="43EC23E9" w:rsidR="004E074C" w:rsidRPr="0088654C" w:rsidRDefault="004E074C" w:rsidP="00B551C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highlight w:val="yellow"/>
              </w:rPr>
            </w:pPr>
            <w:r w:rsidRPr="0088654C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</w:tc>
      </w:tr>
      <w:tr w:rsidR="004E074C" w14:paraId="3E4DEC92" w14:textId="77777777" w:rsidTr="006A2E85">
        <w:trPr>
          <w:trHeight w:val="300"/>
        </w:trPr>
        <w:tc>
          <w:tcPr>
            <w:tcW w:w="1555" w:type="dxa"/>
            <w:vMerge/>
            <w:shd w:val="clear" w:color="auto" w:fill="FFF2CC" w:themeFill="accent4" w:themeFillTint="33"/>
          </w:tcPr>
          <w:p w14:paraId="0D109460" w14:textId="77777777" w:rsidR="004E074C" w:rsidRDefault="004E074C" w:rsidP="003C59D7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77A7F524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Multi-Sports Club</w:t>
            </w:r>
          </w:p>
          <w:p w14:paraId="01746A68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A22C2DD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529A8322" w14:textId="1C9D1E90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3/11</w:t>
            </w:r>
          </w:p>
          <w:p w14:paraId="0CA59568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47617964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 session:</w:t>
            </w:r>
          </w:p>
          <w:p w14:paraId="017ADD87" w14:textId="298AB66B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8/12</w:t>
            </w:r>
          </w:p>
          <w:p w14:paraId="6191429B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5018D88D" w14:textId="0C6DEF54" w:rsidR="004E074C" w:rsidRPr="28C4C5DD" w:rsidRDefault="004E074C" w:rsidP="003C59D7">
            <w:pPr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weeks)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C69894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 Years</w:t>
            </w:r>
          </w:p>
          <w:p w14:paraId="19D8636C" w14:textId="207CA1E5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R, 1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&amp; 3</w:t>
            </w:r>
          </w:p>
          <w:p w14:paraId="1D6AF13D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2AB5842F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  <w:p w14:paraId="64388378" w14:textId="77777777" w:rsidR="004E074C" w:rsidRPr="612D0A9D" w:rsidRDefault="004E074C" w:rsidP="003C59D7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109CBC72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Mr Parish</w:t>
            </w:r>
          </w:p>
          <w:p w14:paraId="67F60BD2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(In2Sport)</w:t>
            </w:r>
          </w:p>
          <w:p w14:paraId="67188229" w14:textId="77777777" w:rsidR="004E074C" w:rsidRPr="612D0A9D" w:rsidRDefault="004E074C" w:rsidP="003C59D7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5307025" w14:textId="4464D401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30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per session)</w:t>
            </w:r>
          </w:p>
          <w:p w14:paraId="0E4B3B1F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2464A7E" w14:textId="7727DB84" w:rsidR="004E074C" w:rsidRPr="612D0A9D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612D0A9D">
              <w:rPr>
                <w:rFonts w:ascii="Aptos" w:eastAsia="Aptos" w:hAnsi="Aptos" w:cs="Aptos"/>
                <w:color w:val="FF0000"/>
                <w:sz w:val="22"/>
                <w:szCs w:val="22"/>
              </w:rPr>
              <w:t>cannot</w:t>
            </w: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F1D4D30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book via your Arbor App</w:t>
            </w:r>
          </w:p>
          <w:p w14:paraId="32271C8E" w14:textId="77777777" w:rsidR="004E07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  <w:highlight w:val="yellow"/>
              </w:rPr>
            </w:pPr>
          </w:p>
          <w:p w14:paraId="29B65832" w14:textId="552A7304" w:rsidR="004E074C" w:rsidRPr="0088654C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88654C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  <w:p w14:paraId="4DA49751" w14:textId="66425EE2" w:rsidR="004E074C" w:rsidRPr="24964083" w:rsidRDefault="004E074C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3C59D7" w14:paraId="210F3EC2" w14:textId="77777777" w:rsidTr="006A2E85">
        <w:trPr>
          <w:trHeight w:val="300"/>
        </w:trPr>
        <w:tc>
          <w:tcPr>
            <w:tcW w:w="1555" w:type="dxa"/>
            <w:vMerge w:val="restart"/>
            <w:shd w:val="clear" w:color="auto" w:fill="ACB9CA" w:themeFill="text2" w:themeFillTint="66"/>
          </w:tcPr>
          <w:p w14:paraId="744576D7" w14:textId="0FA0BF4D" w:rsidR="003C59D7" w:rsidRDefault="003C59D7" w:rsidP="003C59D7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4F55849" w14:textId="6CF7E723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Fun with Science</w:t>
            </w:r>
          </w:p>
          <w:p w14:paraId="3BE74A3F" w14:textId="32B9497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5F40D7CF" w14:textId="2D88751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First session: </w:t>
            </w:r>
          </w:p>
          <w:p w14:paraId="28FE34FD" w14:textId="4C59D210" w:rsidR="003C59D7" w:rsidRDefault="0026428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4/11</w:t>
            </w:r>
          </w:p>
          <w:p w14:paraId="4FA49BCE" w14:textId="727B088D" w:rsidR="003C59D7" w:rsidRDefault="003C59D7" w:rsidP="003C59D7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EC30E75" w14:textId="628EFD7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Last session:</w:t>
            </w:r>
          </w:p>
          <w:p w14:paraId="2E580F73" w14:textId="749A0046" w:rsidR="003C59D7" w:rsidRDefault="00443519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9</w:t>
            </w:r>
            <w:r w:rsidR="0026428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/12</w:t>
            </w:r>
          </w:p>
          <w:p w14:paraId="07613625" w14:textId="01895D6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  <w:p w14:paraId="41CC2EBA" w14:textId="2CC111A3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="00443519">
              <w:rPr>
                <w:rFonts w:ascii="Aptos" w:eastAsia="Aptos" w:hAnsi="Aptos" w:cs="Aptos"/>
                <w:sz w:val="22"/>
                <w:szCs w:val="22"/>
              </w:rPr>
              <w:t>6</w:t>
            </w:r>
            <w:r w:rsidRPr="612D0A9D">
              <w:rPr>
                <w:rFonts w:ascii="Aptos" w:eastAsia="Aptos" w:hAnsi="Aptos" w:cs="Aptos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44267488" w14:textId="0A7932DB" w:rsidR="003C59D7" w:rsidRDefault="003C59D7" w:rsidP="003C59D7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24964083"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ears</w:t>
            </w:r>
            <w:r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1, 2, 3, 4, 5 and 6</w:t>
            </w:r>
          </w:p>
          <w:p w14:paraId="1DD8792B" w14:textId="25D72B59" w:rsidR="003C59D7" w:rsidRDefault="003C59D7" w:rsidP="003C59D7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12850D89" w14:textId="12C2E7CA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Max: 20</w:t>
            </w:r>
          </w:p>
          <w:p w14:paraId="5D297925" w14:textId="48434308" w:rsidR="003C59D7" w:rsidRDefault="003C59D7" w:rsidP="003C59D7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7F38335F" w14:textId="332CDDBF" w:rsidR="003C59D7" w:rsidRDefault="003C59D7" w:rsidP="003C59D7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>3:30pm to 4:20pm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14:paraId="5FBA5AD1" w14:textId="6DFA3B7E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Fun with Science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4682BA0E" w14:textId="691BAF1F" w:rsidR="00A87C88" w:rsidRDefault="00A87C88" w:rsidP="002D3DC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£48</w:t>
            </w:r>
          </w:p>
          <w:p w14:paraId="69130E70" w14:textId="77777777" w:rsidR="00A87C88" w:rsidRDefault="00A87C88" w:rsidP="002D3DC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6AA27D0" w14:textId="752278D7" w:rsidR="003C59D7" w:rsidRDefault="003C59D7" w:rsidP="002D3DC1">
            <w:pPr>
              <w:widowControl w:val="0"/>
              <w:jc w:val="center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24964083">
              <w:rPr>
                <w:rFonts w:ascii="Aptos" w:eastAsia="Aptos" w:hAnsi="Aptos" w:cs="Aptos"/>
                <w:color w:val="FF0000"/>
                <w:sz w:val="22"/>
                <w:szCs w:val="22"/>
              </w:rPr>
              <w:t>cannot</w:t>
            </w:r>
          </w:p>
          <w:p w14:paraId="10CDFEEC" w14:textId="2CCC4C6E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</w:t>
            </w:r>
          </w:p>
          <w:p w14:paraId="61C9FB8A" w14:textId="7129205E" w:rsidR="003C59D7" w:rsidRDefault="003C59D7" w:rsidP="003C59D7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6C219AC" w14:textId="53B9F12A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Please book via the following link:</w:t>
            </w:r>
          </w:p>
          <w:p w14:paraId="1B599E73" w14:textId="50ED4EF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5CDF25A7" w14:textId="77777777" w:rsidR="005D5F1F" w:rsidRDefault="005D5F1F" w:rsidP="003C59D7">
            <w:pPr>
              <w:widowControl w:val="0"/>
              <w:jc w:val="center"/>
            </w:pPr>
            <w:hyperlink r:id="rId12" w:history="1">
              <w:proofErr w:type="spellStart"/>
              <w:r w:rsidRPr="005D5F1F">
                <w:rPr>
                  <w:rStyle w:val="Hyperlink"/>
                </w:rPr>
                <w:t>iPAL</w:t>
              </w:r>
              <w:proofErr w:type="spellEnd"/>
              <w:r w:rsidRPr="005D5F1F">
                <w:rPr>
                  <w:rStyle w:val="Hyperlink"/>
                </w:rPr>
                <w:t>: Booking, payment and management system - Login</w:t>
              </w:r>
            </w:hyperlink>
            <w:r w:rsidRPr="005D5F1F">
              <w:t xml:space="preserve"> </w:t>
            </w:r>
          </w:p>
          <w:p w14:paraId="5FE08945" w14:textId="77777777" w:rsidR="005D5F1F" w:rsidRDefault="005D5F1F" w:rsidP="003C59D7">
            <w:pPr>
              <w:widowControl w:val="0"/>
              <w:jc w:val="center"/>
            </w:pPr>
          </w:p>
          <w:p w14:paraId="6E883CFE" w14:textId="77B46DAD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Please note you will need to register to create an account </w:t>
            </w:r>
          </w:p>
        </w:tc>
      </w:tr>
      <w:tr w:rsidR="003C59D7" w:rsidRPr="00F479FB" w14:paraId="32DC129C" w14:textId="77777777" w:rsidTr="006A2E85">
        <w:trPr>
          <w:trHeight w:val="300"/>
        </w:trPr>
        <w:tc>
          <w:tcPr>
            <w:tcW w:w="1555" w:type="dxa"/>
            <w:vMerge/>
            <w:vAlign w:val="center"/>
          </w:tcPr>
          <w:p w14:paraId="20A05E3B" w14:textId="77777777" w:rsidR="003C59D7" w:rsidRDefault="003C59D7" w:rsidP="003C59D7">
            <w:pPr>
              <w:widowControl w:val="0"/>
              <w:jc w:val="center"/>
              <w:rPr>
                <w:rFonts w:ascii="Calibri" w:hAnsi="Calibri" w:cs="Andalu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E8211F3" w14:textId="09AC2E12" w:rsidR="003C59D7" w:rsidRDefault="003C59D7" w:rsidP="00AA090C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Football Club</w:t>
            </w:r>
          </w:p>
          <w:p w14:paraId="5FFEFD36" w14:textId="6D45BC40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081E9635" w14:textId="06C0AD78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711E2A69" w14:textId="591D1FEB" w:rsidR="003C59D7" w:rsidRDefault="008640A4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4/11</w:t>
            </w:r>
          </w:p>
          <w:p w14:paraId="601A6CDF" w14:textId="195E9AC9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043B5A52" w14:textId="5997E4E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</w:t>
            </w:r>
          </w:p>
          <w:p w14:paraId="7F7A0BAC" w14:textId="0528740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session:</w:t>
            </w:r>
          </w:p>
          <w:p w14:paraId="5D2DE771" w14:textId="7A44E5A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16/12</w:t>
            </w:r>
          </w:p>
          <w:p w14:paraId="132AA383" w14:textId="118819A1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57BE0629" w14:textId="171D32C2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</w:t>
            </w:r>
            <w:r w:rsidR="00197CE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weeks</w:t>
            </w:r>
            <w:r w:rsidR="00197CE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- rolling over from Term 1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16BFCDBD" w14:textId="52E811FA" w:rsidR="003C59D7" w:rsidRDefault="003C59D7" w:rsidP="00AA090C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Years</w:t>
            </w:r>
          </w:p>
          <w:p w14:paraId="6EE8B743" w14:textId="0807033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3, 4, 5 &amp; 6 </w:t>
            </w:r>
          </w:p>
          <w:p w14:paraId="165F4DB9" w14:textId="67E92516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1BBB3559" w14:textId="237A857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  <w:p w14:paraId="1B69AB9D" w14:textId="2B4C0894" w:rsidR="003C59D7" w:rsidRDefault="003C59D7" w:rsidP="003C59D7">
            <w:pPr>
              <w:pStyle w:val="paragraph"/>
              <w:widowControl w:val="0"/>
              <w:spacing w:before="0" w:beforeAutospacing="0" w:after="0" w:afterAutospacing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CB9CA" w:themeFill="text2" w:themeFillTint="66"/>
          </w:tcPr>
          <w:p w14:paraId="4D1C3546" w14:textId="68260ED9" w:rsidR="003C59D7" w:rsidRDefault="003C59D7" w:rsidP="00AA090C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Chris</w:t>
            </w:r>
          </w:p>
          <w:p w14:paraId="0B07E96A" w14:textId="5A3C5047" w:rsidR="003C59D7" w:rsidRDefault="003C59D7" w:rsidP="00AA090C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Brunskill</w:t>
            </w:r>
          </w:p>
          <w:p w14:paraId="7BE51C29" w14:textId="7F378725" w:rsidR="003C59D7" w:rsidRDefault="003C59D7" w:rsidP="00AA090C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(Formula Football)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5EE34F3B" w14:textId="1E828088" w:rsidR="003C59D7" w:rsidRDefault="003C59D7" w:rsidP="00AA090C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>£67</w:t>
            </w:r>
          </w:p>
          <w:p w14:paraId="147D98AF" w14:textId="135150A6" w:rsidR="003C59D7" w:rsidRDefault="003C59D7" w:rsidP="003C59D7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8928EE7" w14:textId="5EEA793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612D0A9D">
              <w:rPr>
                <w:rStyle w:val="normaltextrun"/>
                <w:rFonts w:ascii="Aptos" w:eastAsia="Aptos" w:hAnsi="Aptos" w:cs="Aptos"/>
                <w:color w:val="FF0000"/>
                <w:sz w:val="22"/>
                <w:szCs w:val="22"/>
              </w:rPr>
              <w:t>cannot</w:t>
            </w:r>
            <w:r w:rsidRPr="612D0A9D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</w:t>
            </w:r>
          </w:p>
          <w:p w14:paraId="2C000773" w14:textId="14D09305" w:rsidR="003C59D7" w:rsidRDefault="003C59D7" w:rsidP="003C59D7">
            <w:pPr>
              <w:spacing w:beforeAutospacing="1" w:afterAutospacing="1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7F88F191" w14:textId="69FD17C8" w:rsidR="003C59D7" w:rsidRDefault="003C59D7" w:rsidP="00AA090C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To book, please follow the link below:</w:t>
            </w:r>
          </w:p>
          <w:p w14:paraId="7DECF506" w14:textId="4B3098C1" w:rsidR="003C59D7" w:rsidRDefault="003C59D7" w:rsidP="003C59D7">
            <w:pPr>
              <w:widowControl w:val="0"/>
              <w:jc w:val="center"/>
              <w:rPr>
                <w:rFonts w:ascii="Segoe UI" w:eastAsia="Segoe UI" w:hAnsi="Segoe UI" w:cs="Segoe UI"/>
                <w:sz w:val="22"/>
                <w:szCs w:val="22"/>
              </w:rPr>
            </w:pPr>
            <w:hyperlink r:id="rId13">
              <w:r w:rsidRPr="24964083">
                <w:rPr>
                  <w:rStyle w:val="Hyperlink"/>
                  <w:rFonts w:ascii="Segoe UI" w:eastAsia="Segoe UI" w:hAnsi="Segoe UI" w:cs="Segoe UI"/>
                  <w:sz w:val="22"/>
                  <w:szCs w:val="22"/>
                </w:rPr>
                <w:t>https://forms.gle/orP8rSaqPToxbpom7</w:t>
              </w:r>
            </w:hyperlink>
          </w:p>
          <w:p w14:paraId="66706B61" w14:textId="4D30C131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FF"/>
                <w:sz w:val="22"/>
                <w:szCs w:val="22"/>
                <w:highlight w:val="yellow"/>
              </w:rPr>
            </w:pPr>
          </w:p>
          <w:p w14:paraId="1B79FF82" w14:textId="77DAD1A6" w:rsidR="003C59D7" w:rsidRDefault="003C59D7" w:rsidP="003C59D7">
            <w:pPr>
              <w:pStyle w:val="paragraph"/>
              <w:widowControl w:val="0"/>
              <w:spacing w:before="0" w:beforeAutospacing="0" w:after="0" w:afterAutospacing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Pick up from The Manor</w:t>
            </w:r>
          </w:p>
          <w:p w14:paraId="4D5F12CF" w14:textId="143E5D09" w:rsidR="003C59D7" w:rsidRDefault="003C59D7" w:rsidP="003C59D7">
            <w:pPr>
              <w:pStyle w:val="paragraph"/>
              <w:widowControl w:val="0"/>
              <w:spacing w:before="0" w:beforeAutospacing="0" w:after="0" w:afterAutospacing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7EE86940" w14:textId="22EE86C2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Please note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,</w:t>
            </w: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this club runs over Term 1 and Term 2</w:t>
            </w:r>
            <w:r w:rsidR="00F4250D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so if your child was booked </w:t>
            </w:r>
            <w:r w:rsidR="005D5F1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into</w:t>
            </w:r>
            <w:r w:rsidR="0074443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the club in Term 1 there is no need to rebook</w:t>
            </w:r>
          </w:p>
          <w:p w14:paraId="5EF5DFF1" w14:textId="37D2E9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FF"/>
                <w:sz w:val="22"/>
                <w:szCs w:val="22"/>
              </w:rPr>
            </w:pPr>
          </w:p>
        </w:tc>
      </w:tr>
      <w:tr w:rsidR="003C59D7" w:rsidRPr="00F479FB" w14:paraId="72C80448" w14:textId="77777777" w:rsidTr="006A2E85">
        <w:trPr>
          <w:trHeight w:val="300"/>
        </w:trPr>
        <w:tc>
          <w:tcPr>
            <w:tcW w:w="1555" w:type="dxa"/>
            <w:vMerge w:val="restart"/>
            <w:shd w:val="clear" w:color="auto" w:fill="E2EFD9" w:themeFill="accent6" w:themeFillTint="33"/>
          </w:tcPr>
          <w:p w14:paraId="1B365E64" w14:textId="77777777" w:rsidR="0013068E" w:rsidRDefault="0013068E" w:rsidP="00CD531D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3729C4E4" w14:textId="77777777" w:rsidR="0013068E" w:rsidRDefault="0013068E" w:rsidP="00CD531D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B6CB829" w14:textId="0FCFEFA8" w:rsidR="003C59D7" w:rsidRDefault="003C59D7" w:rsidP="00CD531D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Wednesday</w:t>
            </w:r>
          </w:p>
          <w:p w14:paraId="09BFC109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7F6E12D" w14:textId="13FC52A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FF0000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35E81DFE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CEBA89D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82F6E78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80F84CA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41394EB4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18510FA9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95C70B6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4A4E24A0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34C5C7D3" w14:textId="08FBC0E0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6E76E94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</w:p>
          <w:p w14:paraId="539C5770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</w:p>
          <w:p w14:paraId="6B84BC13" w14:textId="0789FC2F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lastRenderedPageBreak/>
              <w:t>Tennis Club</w:t>
            </w:r>
          </w:p>
          <w:p w14:paraId="636D6310" w14:textId="3563F9ED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</w:p>
          <w:p w14:paraId="2CA07F74" w14:textId="77777777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First session:</w:t>
            </w:r>
          </w:p>
          <w:p w14:paraId="4FCF5E54" w14:textId="20F4A5B8" w:rsidR="003C59D7" w:rsidRDefault="008640A4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5/11</w:t>
            </w:r>
          </w:p>
          <w:p w14:paraId="5C52959C" w14:textId="77777777" w:rsidR="003B7036" w:rsidRDefault="003B7036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7562086" w14:textId="49EB288C" w:rsidR="003C59D7" w:rsidRPr="007F1CF8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Last session:</w:t>
            </w:r>
          </w:p>
          <w:p w14:paraId="5BEE5598" w14:textId="4121DBA6" w:rsidR="003C59D7" w:rsidRDefault="00F51BE0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3</w:t>
            </w:r>
            <w:r w:rsidR="003C59D7"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/1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2</w:t>
            </w:r>
          </w:p>
          <w:p w14:paraId="19A54AE9" w14:textId="376CB9DA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28FAB97" w14:textId="1AC349CD" w:rsidR="003C59D7" w:rsidRPr="007F1CF8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="00F51BE0">
              <w:rPr>
                <w:rFonts w:ascii="Aptos" w:eastAsia="Aptos" w:hAnsi="Aptos" w:cs="Aptos"/>
                <w:sz w:val="22"/>
                <w:szCs w:val="22"/>
              </w:rPr>
              <w:t>5</w:t>
            </w:r>
            <w:r w:rsidR="00372CD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>weeks)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61753C6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91C9A48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7CF8B716" w14:textId="57F5BB3B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Years</w:t>
            </w:r>
          </w:p>
          <w:p w14:paraId="550A40DC" w14:textId="0937EE2C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R, 1 &amp; 2</w:t>
            </w:r>
          </w:p>
          <w:p w14:paraId="624307EB" w14:textId="77777777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0885CD3" w14:textId="2EECBE54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3:20pm </w:t>
            </w:r>
            <w:proofErr w:type="gramStart"/>
            <w:r w:rsidRPr="24964083">
              <w:rPr>
                <w:rFonts w:ascii="Aptos" w:eastAsia="Aptos" w:hAnsi="Aptos" w:cs="Aptos"/>
                <w:sz w:val="22"/>
                <w:szCs w:val="22"/>
              </w:rPr>
              <w:t>to  4:05</w:t>
            </w:r>
            <w:proofErr w:type="gramEnd"/>
            <w:r w:rsidRPr="24964083">
              <w:rPr>
                <w:rFonts w:ascii="Aptos" w:eastAsia="Aptos" w:hAnsi="Aptos" w:cs="Aptos"/>
                <w:sz w:val="22"/>
                <w:szCs w:val="22"/>
              </w:rPr>
              <w:t>pm</w:t>
            </w:r>
          </w:p>
          <w:p w14:paraId="52FFF5D1" w14:textId="5C62A06D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7CB693B2" w14:textId="70E2AC62" w:rsidR="003C59D7" w:rsidRPr="007C62A5" w:rsidRDefault="003C59D7" w:rsidP="008F17F4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1BDAFA96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3EAC0454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0203302B" w14:textId="3ACBFCBF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lastRenderedPageBreak/>
              <w:t>Shaun Hitchcock</w:t>
            </w:r>
          </w:p>
          <w:p w14:paraId="3BE46041" w14:textId="36EF8700" w:rsidR="003C59D7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(Blue Sky Tennis)</w:t>
            </w:r>
          </w:p>
          <w:p w14:paraId="034D1DB0" w14:textId="4E09AEEE" w:rsidR="003C59D7" w:rsidRPr="00422DEF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7B982B9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6594D09F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0D594FB5" w14:textId="6825DB45" w:rsidR="003C59D7" w:rsidRPr="00E03DAC" w:rsidRDefault="00C2779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lastRenderedPageBreak/>
              <w:t>£27.50</w:t>
            </w:r>
          </w:p>
          <w:p w14:paraId="4C4EE909" w14:textId="0DDB4EFA" w:rsidR="003C59D7" w:rsidRPr="00E03DAC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Childcare vouchers </w:t>
            </w:r>
            <w:r w:rsidRPr="24964083">
              <w:rPr>
                <w:rFonts w:ascii="Aptos" w:eastAsia="Aptos" w:hAnsi="Aptos" w:cs="Aptos"/>
                <w:color w:val="FF0000"/>
                <w:sz w:val="22"/>
                <w:szCs w:val="22"/>
              </w:rPr>
              <w:t xml:space="preserve">cannot 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>be used for this club</w:t>
            </w:r>
          </w:p>
          <w:p w14:paraId="66D98DF0" w14:textId="3ADF7573" w:rsidR="003C59D7" w:rsidRPr="00E03DAC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40788C87" w14:textId="56D2EC45" w:rsidR="003C59D7" w:rsidRPr="00E03DAC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3907A90F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2F723854" w14:textId="77777777" w:rsidR="0013068E" w:rsidRDefault="0013068E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0F5A7424" w14:textId="75ED6615" w:rsidR="003C59D7" w:rsidRPr="004E0A73" w:rsidRDefault="003C59D7" w:rsidP="008F17F4">
            <w:pPr>
              <w:widowControl w:val="0"/>
              <w:jc w:val="center"/>
              <w:rPr>
                <w:rStyle w:val="Hyperlink"/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lastRenderedPageBreak/>
              <w:t>To book: follow this link:</w:t>
            </w:r>
          </w:p>
          <w:p w14:paraId="7FBDD3B5" w14:textId="317185FE" w:rsidR="003C59D7" w:rsidRPr="004E0A73" w:rsidRDefault="003C59D7" w:rsidP="008F17F4">
            <w:pPr>
              <w:widowControl w:val="0"/>
              <w:jc w:val="center"/>
              <w:rPr>
                <w:rStyle w:val="Hyperlink"/>
                <w:rFonts w:ascii="Aptos" w:eastAsia="Aptos" w:hAnsi="Aptos" w:cs="Aptos"/>
                <w:sz w:val="22"/>
                <w:szCs w:val="22"/>
              </w:rPr>
            </w:pPr>
          </w:p>
          <w:p w14:paraId="3E2DA69D" w14:textId="2049ECAC" w:rsidR="003C59D7" w:rsidRPr="004E0A73" w:rsidRDefault="00B76DCB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hyperlink r:id="rId14" w:tgtFrame="_blank" w:tooltip="https://www.classhub.com.au/secure/registration?providerAlias=blueskytennis&amp;classId=D0BD2B7D-2803-4A70-AEE4-33B6181AEE6D" w:history="1">
              <w:r w:rsidRPr="00B76DCB">
                <w:rPr>
                  <w:rStyle w:val="Hyperlink"/>
                </w:rPr>
                <w:t>https://www.classhub.com.au/secure/registration?providerAlias=blueskytennis&amp;classId=D0BD2B7D-2803-4A70-AEE4-33B6181AEE6D</w:t>
              </w:r>
            </w:hyperlink>
          </w:p>
          <w:p w14:paraId="3C9D7203" w14:textId="4EE4D3E9" w:rsidR="003C59D7" w:rsidRPr="004E0A73" w:rsidRDefault="003C59D7" w:rsidP="008F17F4">
            <w:pPr>
              <w:widowControl w:val="0"/>
              <w:jc w:val="center"/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Or email genie@blueskytennis.co.uk</w:t>
            </w:r>
          </w:p>
          <w:p w14:paraId="4A82545E" w14:textId="28C9E966" w:rsidR="003C59D7" w:rsidRPr="004E0A73" w:rsidRDefault="003C59D7" w:rsidP="008F17F4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6BB3FB99" w14:textId="1D408C9D" w:rsidR="003C59D7" w:rsidRPr="004E0A73" w:rsidRDefault="00744433" w:rsidP="004C61C6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Please note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,</w:t>
            </w: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this club runs over Term 1 and Term 2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so if your child was booked </w:t>
            </w:r>
            <w:r w:rsidR="00197CE2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into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the club in Term 1 there is no need to rebook</w:t>
            </w:r>
          </w:p>
        </w:tc>
      </w:tr>
      <w:tr w:rsidR="003C59D7" w:rsidRPr="00F479FB" w14:paraId="5174BEC1" w14:textId="77777777" w:rsidTr="006A2E85">
        <w:trPr>
          <w:trHeight w:val="300"/>
        </w:trPr>
        <w:tc>
          <w:tcPr>
            <w:tcW w:w="1555" w:type="dxa"/>
            <w:vMerge/>
            <w:vAlign w:val="center"/>
          </w:tcPr>
          <w:p w14:paraId="5518B4B0" w14:textId="77777777" w:rsidR="003C59D7" w:rsidRDefault="003C59D7" w:rsidP="003C59D7">
            <w:pPr>
              <w:widowControl w:val="0"/>
              <w:rPr>
                <w:rFonts w:ascii="Calibri" w:hAnsi="Calibri" w:cs="Andalu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2B19F42" w14:textId="6C24F6A6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Adventure</w:t>
            </w:r>
          </w:p>
          <w:p w14:paraId="0F89908B" w14:textId="531D6ACD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Club</w:t>
            </w:r>
          </w:p>
          <w:p w14:paraId="5919CDDA" w14:textId="361CD316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686E5941" w14:textId="22E2AF1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60763EE3" w14:textId="1CC47AB1" w:rsidR="003C59D7" w:rsidRDefault="00372CD3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5/11</w:t>
            </w:r>
          </w:p>
          <w:p w14:paraId="07D25D30" w14:textId="64872658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3695ADAD" w14:textId="61DFA0DE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 session:</w:t>
            </w:r>
          </w:p>
          <w:p w14:paraId="3E42AE93" w14:textId="7265D54C" w:rsidR="003C59D7" w:rsidRDefault="00443519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2409C8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/12</w:t>
            </w:r>
          </w:p>
          <w:p w14:paraId="058EB907" w14:textId="3EBF43DA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3BA1585" w14:textId="7AF54811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</w:t>
            </w:r>
            <w:r w:rsidR="004435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8A316A1" w14:textId="76278EE8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Years</w:t>
            </w:r>
          </w:p>
          <w:p w14:paraId="2F2F066E" w14:textId="177D46F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3, 4, 5 &amp; 6</w:t>
            </w:r>
          </w:p>
          <w:p w14:paraId="2F25135D" w14:textId="56F73200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420634F" w14:textId="5725C09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76A5FDC" w14:textId="79C0E739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Mr Parish </w:t>
            </w:r>
          </w:p>
          <w:p w14:paraId="4C214234" w14:textId="4F983E72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(In2Sport)</w:t>
            </w:r>
          </w:p>
          <w:p w14:paraId="535B6E3D" w14:textId="5EDF47B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E4B4F" w14:textId="2ADE2330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DF7BD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per session)</w:t>
            </w:r>
          </w:p>
          <w:p w14:paraId="4CE4833B" w14:textId="1AC76A88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1EBFD2D" w14:textId="6896B87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612D0A9D">
              <w:rPr>
                <w:rFonts w:ascii="Aptos" w:eastAsia="Aptos" w:hAnsi="Aptos" w:cs="Aptos"/>
                <w:color w:val="FF0000"/>
                <w:sz w:val="22"/>
                <w:szCs w:val="22"/>
              </w:rPr>
              <w:t>cannot</w:t>
            </w:r>
          </w:p>
          <w:p w14:paraId="0BD041AC" w14:textId="0D25B08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1C2F5C8" w14:textId="2A3029B2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Please book via your Arbor app </w:t>
            </w:r>
          </w:p>
          <w:p w14:paraId="428D8EA0" w14:textId="26FEB80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5A57AD48" w14:textId="683F9F60" w:rsidR="003C59D7" w:rsidRPr="00C612C6" w:rsidRDefault="00C612C6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C612C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</w:tc>
      </w:tr>
      <w:tr w:rsidR="003C59D7" w14:paraId="693D8E29" w14:textId="77777777" w:rsidTr="006A2E85">
        <w:trPr>
          <w:trHeight w:val="300"/>
        </w:trPr>
        <w:tc>
          <w:tcPr>
            <w:tcW w:w="1555" w:type="dxa"/>
            <w:shd w:val="clear" w:color="auto" w:fill="E2EFD9" w:themeFill="accent6" w:themeFillTint="33"/>
          </w:tcPr>
          <w:p w14:paraId="51F5848F" w14:textId="1B334265" w:rsidR="003C59D7" w:rsidRDefault="003C59D7" w:rsidP="003C59D7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08FF6B8E" w14:textId="6F15DBB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t>Netball</w:t>
            </w:r>
          </w:p>
          <w:p w14:paraId="4655A7AC" w14:textId="2727D9CD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</w:pPr>
          </w:p>
          <w:p w14:paraId="0716C4BC" w14:textId="2D88751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First session: </w:t>
            </w:r>
          </w:p>
          <w:p w14:paraId="6918E30A" w14:textId="2EE955B2" w:rsidR="003C59D7" w:rsidRDefault="002409C8" w:rsidP="003C59D7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5/11</w:t>
            </w:r>
          </w:p>
          <w:p w14:paraId="62AD9FF3" w14:textId="6CCFE249" w:rsidR="003C59D7" w:rsidRDefault="003C59D7" w:rsidP="003C59D7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699EC7BC" w14:textId="628EFD7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Last session:</w:t>
            </w:r>
          </w:p>
          <w:p w14:paraId="4E7BC538" w14:textId="17B6DA05" w:rsidR="003C59D7" w:rsidRDefault="002409C8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  <w:r w:rsidR="00443519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/12</w:t>
            </w:r>
          </w:p>
          <w:p w14:paraId="5C7672B4" w14:textId="4B155F91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  <w:p w14:paraId="092D280D" w14:textId="327E952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="00443519">
              <w:rPr>
                <w:rFonts w:ascii="Aptos" w:eastAsia="Aptos" w:hAnsi="Aptos" w:cs="Aptos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E14F86B" w14:textId="4DC7024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Years 4, 5 &amp; 6</w:t>
            </w:r>
          </w:p>
          <w:p w14:paraId="6CF4BE3E" w14:textId="77F72A31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FC74CAF" w14:textId="4D72D8EA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3:20pm to 4:20pm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C3BE32E" w14:textId="3326D13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sz w:val="22"/>
                <w:szCs w:val="22"/>
              </w:rPr>
              <w:t>Victoria Ash</w:t>
            </w:r>
          </w:p>
          <w:p w14:paraId="6C22BA68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EC4BE30" w14:textId="2D289329" w:rsidR="003C59D7" w:rsidRDefault="003C59D7" w:rsidP="003C59D7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£4</w:t>
            </w:r>
            <w:r w:rsidR="00DF7BD4">
              <w:rPr>
                <w:rFonts w:ascii="Aptos" w:eastAsia="Aptos" w:hAnsi="Aptos" w:cs="Aptos"/>
                <w:sz w:val="22"/>
                <w:szCs w:val="22"/>
              </w:rPr>
              <w:t>2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 (£7 per session)</w:t>
            </w:r>
          </w:p>
          <w:p w14:paraId="02C0AD11" w14:textId="5C2CBA1E" w:rsidR="003C59D7" w:rsidRDefault="003C59D7" w:rsidP="003C59D7">
            <w:pPr>
              <w:widowControl w:val="0"/>
              <w:spacing w:line="259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61D1AF67" w14:textId="6896B87F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24964083">
              <w:rPr>
                <w:rFonts w:ascii="Aptos" w:eastAsia="Aptos" w:hAnsi="Aptos" w:cs="Aptos"/>
                <w:color w:val="FF0000"/>
                <w:sz w:val="22"/>
                <w:szCs w:val="22"/>
              </w:rPr>
              <w:t>cannot</w:t>
            </w:r>
          </w:p>
          <w:p w14:paraId="4213BB46" w14:textId="0D25B08B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club.</w:t>
            </w:r>
          </w:p>
          <w:p w14:paraId="1B406054" w14:textId="36CC92AE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13B3641F" w14:textId="08912279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Please contact Victoria Ash directly for enquiries and payment:</w:t>
            </w:r>
          </w:p>
          <w:p w14:paraId="6992EEF0" w14:textId="7B55B2C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7F31F024" w14:textId="77777777" w:rsidR="003C59D7" w:rsidRDefault="003C59D7" w:rsidP="003C59D7">
            <w:pPr>
              <w:widowControl w:val="0"/>
              <w:jc w:val="center"/>
              <w:rPr>
                <w:rStyle w:val="Hyperlink"/>
                <w:rFonts w:ascii="Aptos" w:eastAsia="Aptos" w:hAnsi="Aptos" w:cs="Aptos"/>
                <w:b/>
                <w:bCs/>
                <w:sz w:val="22"/>
                <w:szCs w:val="22"/>
              </w:rPr>
            </w:pPr>
            <w:hyperlink r:id="rId15">
              <w:r w:rsidRPr="612D0A9D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tormidge@aol.com</w:t>
              </w:r>
            </w:hyperlink>
          </w:p>
          <w:p w14:paraId="72BBFC1B" w14:textId="7777777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09F823F2" w14:textId="30C3905F" w:rsidR="00C612C6" w:rsidRPr="00C612C6" w:rsidRDefault="00C612C6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C612C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</w:tc>
      </w:tr>
      <w:tr w:rsidR="003C59D7" w14:paraId="371AF194" w14:textId="77777777" w:rsidTr="0062216E">
        <w:trPr>
          <w:trHeight w:val="300"/>
        </w:trPr>
        <w:tc>
          <w:tcPr>
            <w:tcW w:w="1555" w:type="dxa"/>
            <w:shd w:val="clear" w:color="auto" w:fill="D9E2F3" w:themeFill="accent1" w:themeFillTint="33"/>
          </w:tcPr>
          <w:p w14:paraId="1D997760" w14:textId="6B06208B" w:rsidR="003C59D7" w:rsidRPr="002475FB" w:rsidRDefault="00EE0231" w:rsidP="00EE0231">
            <w:pPr>
              <w:jc w:val="center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  <w:sz w:val="22"/>
                <w:szCs w:val="18"/>
              </w:rPr>
              <w:t>T</w:t>
            </w:r>
            <w:r w:rsidR="002475FB" w:rsidRPr="0062216E">
              <w:rPr>
                <w:rFonts w:ascii="Aptos" w:hAnsi="Aptos" w:cs="Calibri"/>
                <w:b/>
                <w:bCs/>
                <w:sz w:val="22"/>
                <w:szCs w:val="18"/>
              </w:rPr>
              <w:t>hursday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D192E3A" w14:textId="271FC904" w:rsidR="003C59D7" w:rsidRDefault="003C59D7" w:rsidP="00EE023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Choir Club</w:t>
            </w:r>
          </w:p>
          <w:p w14:paraId="04ED516C" w14:textId="0F15BF75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4466CFA" w14:textId="74BC57F4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36E29E73" w14:textId="141FF105" w:rsidR="003C59D7" w:rsidRDefault="00BD7D23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6/11</w:t>
            </w:r>
          </w:p>
          <w:p w14:paraId="6E50D392" w14:textId="5D852197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1A187858" w14:textId="5BBCDD66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 session:</w:t>
            </w:r>
          </w:p>
          <w:p w14:paraId="6F1FA1BD" w14:textId="4E97C0AC" w:rsidR="003C59D7" w:rsidRDefault="00443519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BD7D2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/12</w:t>
            </w:r>
          </w:p>
          <w:p w14:paraId="04154F4C" w14:textId="359F2886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6D534738" w14:textId="3322F22D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</w:t>
            </w:r>
            <w:r w:rsidR="004435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9632229" w14:textId="4BEA0622" w:rsidR="003C59D7" w:rsidRDefault="003C59D7" w:rsidP="00EE023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Years 3, 4, 5 &amp; 6</w:t>
            </w:r>
          </w:p>
          <w:p w14:paraId="67EB0FC5" w14:textId="10A24D8B" w:rsidR="003C59D7" w:rsidRDefault="003C59D7" w:rsidP="003C59D7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A9C38CA" w14:textId="3DF66AE0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717FB1B" w14:textId="62F83F23" w:rsidR="003C59D7" w:rsidRDefault="003C59D7" w:rsidP="00EE023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Mrs Rachel Morcom</w:t>
            </w:r>
          </w:p>
          <w:p w14:paraId="37CAB407" w14:textId="7DB84D86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41C838D" w14:textId="003E37CC" w:rsidR="003C59D7" w:rsidRDefault="003C59D7" w:rsidP="00EE023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DF7BD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per session)</w:t>
            </w:r>
          </w:p>
          <w:p w14:paraId="3344491C" w14:textId="59B44773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A3256F9" w14:textId="28D16A22" w:rsidR="003C59D7" w:rsidRDefault="003C59D7" w:rsidP="003C59D7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612D0A9D">
              <w:rPr>
                <w:rFonts w:ascii="Aptos" w:eastAsia="Aptos" w:hAnsi="Aptos" w:cs="Aptos"/>
                <w:color w:val="FF0000"/>
                <w:sz w:val="22"/>
                <w:szCs w:val="22"/>
              </w:rPr>
              <w:t>can</w:t>
            </w: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FD2CD41" w14:textId="77777777" w:rsidR="003C59D7" w:rsidRDefault="003C59D7" w:rsidP="00EE023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book via your Arbor App</w:t>
            </w:r>
          </w:p>
          <w:p w14:paraId="4B431EB6" w14:textId="77777777" w:rsidR="00C612C6" w:rsidRDefault="00C612C6" w:rsidP="00EE0231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20B5A245" w14:textId="68FE12B1" w:rsidR="00C612C6" w:rsidRPr="00C612C6" w:rsidRDefault="00C612C6" w:rsidP="00EE0231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C612C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</w:tc>
      </w:tr>
      <w:tr w:rsidR="005C5B58" w14:paraId="0CEFA811" w14:textId="77777777" w:rsidTr="006A2E85">
        <w:trPr>
          <w:trHeight w:val="300"/>
        </w:trPr>
        <w:tc>
          <w:tcPr>
            <w:tcW w:w="1555" w:type="dxa"/>
            <w:shd w:val="clear" w:color="auto" w:fill="D9E2F3" w:themeFill="accent1" w:themeFillTint="33"/>
          </w:tcPr>
          <w:p w14:paraId="09AA851E" w14:textId="77777777" w:rsidR="005C5B58" w:rsidRDefault="005C5B58" w:rsidP="005C5B58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785CED4C" w14:textId="63C5C6C0" w:rsidR="005C5B58" w:rsidRDefault="005C5B58" w:rsidP="00744433">
            <w:pPr>
              <w:widowControl w:val="0"/>
              <w:jc w:val="center"/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Film Club</w:t>
            </w:r>
          </w:p>
          <w:p w14:paraId="200881AF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0163E0D5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6FB4FF14" w14:textId="179F363C" w:rsidR="005C5B58" w:rsidRDefault="00BD7D23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6/11</w:t>
            </w:r>
          </w:p>
          <w:p w14:paraId="0C5FF39F" w14:textId="77777777" w:rsidR="00BD7D23" w:rsidRDefault="00BD7D23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0DAA88D9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 Session:</w:t>
            </w:r>
          </w:p>
          <w:p w14:paraId="3DE28EAD" w14:textId="5A6CB586" w:rsidR="00BD7D23" w:rsidRDefault="00443519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BD7D2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/12</w:t>
            </w:r>
          </w:p>
          <w:p w14:paraId="62509F1B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6DC18372" w14:textId="25ED6CE9" w:rsidR="005C5B58" w:rsidRDefault="005C5B58" w:rsidP="00950123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</w:t>
            </w:r>
            <w:r w:rsidR="004435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weeks)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F5611E6" w14:textId="1CFC9585" w:rsidR="005C5B58" w:rsidRDefault="005C5B58" w:rsidP="00744433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All years</w:t>
            </w:r>
          </w:p>
          <w:p w14:paraId="03F9824B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160833A4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  <w:p w14:paraId="33DCAB6B" w14:textId="77777777" w:rsidR="005C5B58" w:rsidRDefault="005C5B58" w:rsidP="005C5B5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3A8FD37" w14:textId="4B7A1050" w:rsidR="005C5B58" w:rsidRDefault="005C5B58" w:rsidP="00744433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Mr Thompson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98AE61D" w14:textId="2555D28F" w:rsidR="005C5B58" w:rsidRDefault="005C5B58" w:rsidP="00744433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DF7BD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(£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per session)</w:t>
            </w:r>
          </w:p>
          <w:p w14:paraId="10AAE159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506FC8C" w14:textId="0693BBA6" w:rsidR="005C5B58" w:rsidRDefault="005C5B58" w:rsidP="005C5B58">
            <w:pPr>
              <w:widowControl w:val="0"/>
              <w:spacing w:beforeAutospacing="1" w:afterAutospacing="1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Childcare vouchers </w:t>
            </w:r>
            <w:r w:rsidRPr="612D0A9D">
              <w:rPr>
                <w:rStyle w:val="normaltextrun"/>
                <w:rFonts w:ascii="Aptos" w:eastAsia="Aptos" w:hAnsi="Aptos" w:cs="Aptos"/>
                <w:color w:val="FF0000"/>
                <w:sz w:val="22"/>
                <w:szCs w:val="22"/>
              </w:rPr>
              <w:t>can</w:t>
            </w: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 be used for this club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C927823" w14:textId="0876BE28" w:rsidR="005C5B58" w:rsidRDefault="005C5B58" w:rsidP="00744433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book via your Arbor App</w:t>
            </w:r>
          </w:p>
          <w:p w14:paraId="0F94276F" w14:textId="77777777" w:rsidR="005C5B58" w:rsidRPr="00F47654" w:rsidRDefault="005C5B58" w:rsidP="00C612C6">
            <w:pPr>
              <w:widowControl w:val="0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28137156" w14:textId="762003B0" w:rsidR="005C5B58" w:rsidRPr="00C612C6" w:rsidRDefault="00C612C6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C612C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This club will not run in the last week of term</w:t>
            </w:r>
          </w:p>
        </w:tc>
      </w:tr>
      <w:tr w:rsidR="005C5B58" w14:paraId="7566B952" w14:textId="77777777" w:rsidTr="006A2E85">
        <w:trPr>
          <w:trHeight w:val="300"/>
        </w:trPr>
        <w:tc>
          <w:tcPr>
            <w:tcW w:w="1555" w:type="dxa"/>
            <w:shd w:val="clear" w:color="auto" w:fill="D9E2F3" w:themeFill="accent1" w:themeFillTint="33"/>
          </w:tcPr>
          <w:p w14:paraId="43647874" w14:textId="26DCA522" w:rsidR="005C5B58" w:rsidRDefault="005C5B58" w:rsidP="005C5B58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BC147D2" w14:textId="77777777" w:rsidR="004C61C6" w:rsidRDefault="004C61C6" w:rsidP="00BD7D23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545AE31C" w14:textId="77777777" w:rsidR="004C61C6" w:rsidRDefault="004C61C6" w:rsidP="00BD7D23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6804B972" w14:textId="70ED22BF" w:rsidR="005C5B58" w:rsidRDefault="005C5B58" w:rsidP="00BD7D23">
            <w:pPr>
              <w:widowControl w:val="0"/>
              <w:jc w:val="center"/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Cricket</w:t>
            </w:r>
          </w:p>
          <w:p w14:paraId="7A65C359" w14:textId="2CA4BE06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273CF35A" w14:textId="35C44588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30E0C0B8" w14:textId="3B16B7BD" w:rsidR="005C5B58" w:rsidRDefault="00BD7D23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6/11</w:t>
            </w:r>
          </w:p>
          <w:p w14:paraId="12F75885" w14:textId="01802D9C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  <w:highlight w:val="yellow"/>
              </w:rPr>
            </w:pPr>
          </w:p>
          <w:p w14:paraId="16520D60" w14:textId="75779B04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AF3595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 session:</w:t>
            </w:r>
          </w:p>
          <w:p w14:paraId="2787E680" w14:textId="4D84B5D4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AF3595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18/12</w:t>
            </w:r>
          </w:p>
          <w:p w14:paraId="634983A9" w14:textId="1B0221E9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4ACBC750" w14:textId="18FC5C6E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</w:t>
            </w:r>
            <w:r w:rsidR="00BC2BD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weeks</w:t>
            </w:r>
            <w:r w:rsidR="00BC2BD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rolling over from Term 1</w:t>
            </w: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)</w:t>
            </w:r>
          </w:p>
          <w:p w14:paraId="5B884D79" w14:textId="60C77476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BAEC81B" w14:textId="77777777" w:rsidR="004C61C6" w:rsidRDefault="004C61C6" w:rsidP="00BD7D23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7E35C17A" w14:textId="77777777" w:rsidR="004C61C6" w:rsidRDefault="004C61C6" w:rsidP="00BD7D23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602FD2F0" w14:textId="6B3F809C" w:rsidR="005C5B58" w:rsidRDefault="005C5B58" w:rsidP="00BD7D23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Years 3, 4, 5 &amp; 6</w:t>
            </w:r>
          </w:p>
          <w:p w14:paraId="56C16175" w14:textId="445C31C7" w:rsidR="005C5B58" w:rsidRDefault="005C5B58" w:rsidP="005C5B58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0B0E79D2" w14:textId="34F643DD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F082CA2" w14:textId="77777777" w:rsidR="004C61C6" w:rsidRDefault="004C61C6" w:rsidP="00BD7D23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8D3CFB9" w14:textId="77777777" w:rsidR="004C61C6" w:rsidRDefault="004C61C6" w:rsidP="00BD7D23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D84E85C" w14:textId="57A53AF6" w:rsidR="005C5B58" w:rsidRDefault="005C5B58" w:rsidP="00BD7D23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lastRenderedPageBreak/>
              <w:t>Get Sported</w:t>
            </w:r>
          </w:p>
          <w:p w14:paraId="45BEE701" w14:textId="5A8E572D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4525A56" w14:textId="15DE269B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BD7A10B" w14:textId="14A0ECC8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4430135" w14:textId="76A29396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709340D" w14:textId="76610595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160613C" w14:textId="367D448B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00D321A" w14:textId="14B82C16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2C891E37" w14:textId="5C2CF4CB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744E40B" w14:textId="6054DC1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1AEC7138" w14:textId="6DC7ACF5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1A1BE119" w14:textId="7E1CB298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3122A50D" w14:textId="77777777" w:rsidR="004C61C6" w:rsidRDefault="004C61C6" w:rsidP="00BD7D23">
            <w:pPr>
              <w:widowControl w:val="0"/>
              <w:spacing w:beforeAutospacing="1" w:afterAutospacing="1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34260D4" w14:textId="77777777" w:rsidR="004C61C6" w:rsidRDefault="004C61C6" w:rsidP="00BD7D23">
            <w:pPr>
              <w:widowControl w:val="0"/>
              <w:spacing w:beforeAutospacing="1" w:afterAutospacing="1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7F40B8F" w14:textId="53B5A3A9" w:rsidR="005C5B58" w:rsidRDefault="005C5B58" w:rsidP="00BD7D23">
            <w:pPr>
              <w:widowControl w:val="0"/>
              <w:spacing w:beforeAutospacing="1" w:afterAutospacing="1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lastRenderedPageBreak/>
              <w:t>£</w:t>
            </w:r>
            <w:r w:rsidR="002D33E1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>45.50</w:t>
            </w:r>
          </w:p>
          <w:p w14:paraId="05C97A9D" w14:textId="1D06461B" w:rsidR="005C5B58" w:rsidRDefault="005C5B58" w:rsidP="005C5B58">
            <w:pPr>
              <w:widowControl w:val="0"/>
              <w:spacing w:beforeAutospacing="1" w:afterAutospacing="1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2A1A9C7C" w14:textId="7B106053" w:rsidR="005C5B58" w:rsidRDefault="005C5B58" w:rsidP="005C5B58">
            <w:pPr>
              <w:widowControl w:val="0"/>
              <w:spacing w:beforeAutospacing="1" w:afterAutospacing="1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Childcare vouchers </w:t>
            </w:r>
            <w:r w:rsidRPr="612D0A9D">
              <w:rPr>
                <w:rStyle w:val="normaltextrun"/>
                <w:rFonts w:ascii="Aptos" w:eastAsia="Aptos" w:hAnsi="Aptos" w:cs="Aptos"/>
                <w:color w:val="FF0000"/>
                <w:sz w:val="22"/>
                <w:szCs w:val="22"/>
              </w:rPr>
              <w:t>cannot</w:t>
            </w:r>
            <w:r w:rsidRPr="612D0A9D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be used for this club.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E80336F" w14:textId="77777777" w:rsidR="004C61C6" w:rsidRDefault="004C61C6" w:rsidP="00BD7D23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067B223B" w14:textId="77777777" w:rsidR="004C61C6" w:rsidRDefault="004C61C6" w:rsidP="00BD7D23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77157560" w14:textId="0741E858" w:rsidR="005C5B58" w:rsidRDefault="005C5B58" w:rsidP="00BD7D23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AF35952">
              <w:rPr>
                <w:rFonts w:ascii="Aptos" w:eastAsia="Aptos" w:hAnsi="Aptos" w:cs="Aptos"/>
                <w:sz w:val="22"/>
                <w:szCs w:val="22"/>
              </w:rPr>
              <w:lastRenderedPageBreak/>
              <w:t>Book here:</w:t>
            </w:r>
          </w:p>
          <w:p w14:paraId="730162BD" w14:textId="7F406FAF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hyperlink r:id="rId16">
              <w:r w:rsidRPr="24964083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https://getsported.org/BathfordCri</w:t>
              </w:r>
              <w:r w:rsidRPr="24964083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c</w:t>
              </w:r>
              <w:r w:rsidRPr="24964083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ketYr3to6T1and2</w:t>
              </w:r>
            </w:hyperlink>
          </w:p>
          <w:p w14:paraId="1B865200" w14:textId="1F8B344B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  <w:highlight w:val="yellow"/>
              </w:rPr>
            </w:pPr>
          </w:p>
          <w:p w14:paraId="18E4A0CB" w14:textId="260B838D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 xml:space="preserve">Sessions will include skills coaching, fun games and competitions, and a short, character-building team </w:t>
            </w:r>
            <w:proofErr w:type="gramStart"/>
            <w:r w:rsidRPr="24964083">
              <w:rPr>
                <w:rFonts w:ascii="Aptos" w:eastAsia="Aptos" w:hAnsi="Aptos" w:cs="Aptos"/>
                <w:sz w:val="22"/>
                <w:szCs w:val="22"/>
              </w:rPr>
              <w:t>talks</w:t>
            </w:r>
            <w:proofErr w:type="gramEnd"/>
            <w:r w:rsidRPr="24964083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5D7389AB" w14:textId="15BEFD6C" w:rsidR="005C5B58" w:rsidRDefault="005C5B58" w:rsidP="005C5B58">
            <w:pPr>
              <w:widowControl w:val="0"/>
              <w:jc w:val="center"/>
            </w:pPr>
            <w:r w:rsidRPr="6AF35952">
              <w:rPr>
                <w:rFonts w:ascii="Aptos" w:eastAsia="Aptos" w:hAnsi="Aptos" w:cs="Aptos"/>
                <w:sz w:val="22"/>
                <w:szCs w:val="22"/>
              </w:rPr>
              <w:t>If your child is taking part, they’ll just need sporty clothing and ideally a waterproof jacket in case of rain.</w:t>
            </w:r>
          </w:p>
          <w:p w14:paraId="77CB233B" w14:textId="4DE2574A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73A229DC" w14:textId="5AED463F" w:rsidR="00744433" w:rsidRDefault="00744433" w:rsidP="00744433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Please note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,</w:t>
            </w:r>
            <w:r w:rsidRPr="24964083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this club runs over Term 1 and Term 2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so if your child was booked </w:t>
            </w:r>
            <w:r w:rsidR="00BC2BD8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into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the club in Term 1 there is no need to rebook</w:t>
            </w:r>
          </w:p>
          <w:p w14:paraId="2F883C43" w14:textId="07F596AD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C5B58" w:rsidRPr="00F479FB" w14:paraId="5C0517EA" w14:textId="77777777" w:rsidTr="006A2E85">
        <w:trPr>
          <w:trHeight w:val="300"/>
        </w:trPr>
        <w:tc>
          <w:tcPr>
            <w:tcW w:w="1555" w:type="dxa"/>
            <w:shd w:val="clear" w:color="auto" w:fill="EDB7F7"/>
          </w:tcPr>
          <w:p w14:paraId="2B85346E" w14:textId="69E9D6C0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Friday</w:t>
            </w:r>
          </w:p>
          <w:p w14:paraId="7DE48287" w14:textId="0D98E21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31ED821D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073B9C10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3EAE574D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6616D768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1EE6D609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E02D629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83CE477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A60A613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664B081A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1C86141B" w14:textId="7777777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201C070D" w14:textId="1C9CA59F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5C0517DC" w14:textId="42F2E5E1" w:rsidR="005C5B58" w:rsidRPr="00F479FB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DB7F7"/>
          </w:tcPr>
          <w:p w14:paraId="60444431" w14:textId="6B68C73E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Dance Club</w:t>
            </w:r>
          </w:p>
          <w:p w14:paraId="3EABF623" w14:textId="401C003E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26D81049" w14:textId="18AE64A0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First session:</w:t>
            </w:r>
          </w:p>
          <w:p w14:paraId="66B20E19" w14:textId="345A7957" w:rsidR="005C5B58" w:rsidRDefault="004A1E64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CD23BF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/11</w:t>
            </w:r>
          </w:p>
          <w:p w14:paraId="779E7F4E" w14:textId="49504E91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4CEFB8BB" w14:textId="7490E521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Last session:</w:t>
            </w:r>
          </w:p>
          <w:p w14:paraId="0215815C" w14:textId="5DD95C09" w:rsidR="005C5B58" w:rsidRDefault="00381A24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19</w:t>
            </w:r>
            <w:r w:rsidR="00CD23BF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/12</w:t>
            </w:r>
          </w:p>
          <w:p w14:paraId="18F169FF" w14:textId="470DC9D9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49D43EE2" w14:textId="37140CC4" w:rsidR="005C5B58" w:rsidRDefault="005C5B58" w:rsidP="005C5B58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="00365780">
              <w:rPr>
                <w:rFonts w:ascii="Aptos" w:eastAsia="Aptos" w:hAnsi="Aptos" w:cs="Aptos"/>
                <w:sz w:val="22"/>
                <w:szCs w:val="22"/>
              </w:rPr>
              <w:t xml:space="preserve">4 </w:t>
            </w:r>
            <w:r w:rsidRPr="24964083">
              <w:rPr>
                <w:rFonts w:ascii="Aptos" w:eastAsia="Aptos" w:hAnsi="Aptos" w:cs="Aptos"/>
                <w:sz w:val="22"/>
                <w:szCs w:val="22"/>
              </w:rPr>
              <w:t>weeks)</w:t>
            </w:r>
          </w:p>
        </w:tc>
        <w:tc>
          <w:tcPr>
            <w:tcW w:w="1559" w:type="dxa"/>
            <w:shd w:val="clear" w:color="auto" w:fill="EDB7F7"/>
          </w:tcPr>
          <w:p w14:paraId="442DAF43" w14:textId="6FD8C530" w:rsidR="005C5B58" w:rsidRDefault="005C5B58" w:rsidP="005C5B58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Years</w:t>
            </w:r>
            <w:r w:rsidRPr="612D0A9D">
              <w:rPr>
                <w:rStyle w:val="eop"/>
                <w:rFonts w:ascii="Aptos" w:eastAsia="Aptos" w:hAnsi="Aptos" w:cs="Aptos"/>
                <w:color w:val="000000" w:themeColor="text1"/>
                <w:sz w:val="22"/>
                <w:szCs w:val="22"/>
              </w:rPr>
              <w:t> </w:t>
            </w:r>
          </w:p>
          <w:p w14:paraId="58D55CA9" w14:textId="72B609A9" w:rsidR="005C5B58" w:rsidRDefault="005C5B58" w:rsidP="005C5B58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3, 4, 5 &amp; 6</w:t>
            </w:r>
            <w:r w:rsidRPr="24964083">
              <w:rPr>
                <w:rStyle w:val="eop"/>
                <w:rFonts w:ascii="Aptos" w:eastAsia="Aptos" w:hAnsi="Aptos" w:cs="Aptos"/>
                <w:color w:val="000000" w:themeColor="text1"/>
                <w:sz w:val="22"/>
                <w:szCs w:val="22"/>
              </w:rPr>
              <w:t> </w:t>
            </w:r>
          </w:p>
          <w:p w14:paraId="3902647E" w14:textId="6C9D25F6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14C235A" w14:textId="33B41AD3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MAX: 20</w:t>
            </w:r>
          </w:p>
          <w:p w14:paraId="72D92635" w14:textId="221F238C" w:rsidR="005C5B58" w:rsidRDefault="005C5B58" w:rsidP="005C5B58">
            <w:pPr>
              <w:jc w:val="center"/>
              <w:rPr>
                <w:rStyle w:val="eop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9EA54ED" w14:textId="62263165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>3:20pm to 4:20pm </w:t>
            </w:r>
          </w:p>
          <w:p w14:paraId="60B5F43E" w14:textId="5B501EF0" w:rsidR="005C5B58" w:rsidRDefault="005C5B58" w:rsidP="005C5B5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DB7F7"/>
          </w:tcPr>
          <w:p w14:paraId="4D713B4B" w14:textId="08015EDD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12D0A9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Chloe Johnson</w:t>
            </w:r>
          </w:p>
        </w:tc>
        <w:tc>
          <w:tcPr>
            <w:tcW w:w="1559" w:type="dxa"/>
            <w:shd w:val="clear" w:color="auto" w:fill="EDB7F7"/>
          </w:tcPr>
          <w:p w14:paraId="5DD6E2F6" w14:textId="1EE6491A" w:rsidR="005C5B58" w:rsidRDefault="005C5B58" w:rsidP="005C5B58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>£</w:t>
            </w:r>
            <w:r w:rsidR="00E37199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>20</w:t>
            </w:r>
            <w:r w:rsidRPr="24964083"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(£5 per session) </w:t>
            </w:r>
          </w:p>
          <w:p w14:paraId="56E0BA68" w14:textId="546A0A68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83D8AF1" w14:textId="351A68FB" w:rsidR="005C5B58" w:rsidRDefault="005C5B58" w:rsidP="005C5B58">
            <w:pPr>
              <w:jc w:val="center"/>
              <w:rPr>
                <w:rStyle w:val="normaltextrun"/>
                <w:rFonts w:ascii="Aptos" w:eastAsia="Aptos" w:hAnsi="Aptos" w:cs="Aptos"/>
                <w:sz w:val="22"/>
                <w:szCs w:val="22"/>
              </w:rPr>
            </w:pP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Childcare vouchers </w:t>
            </w:r>
            <w:r w:rsidRPr="612D0A9D">
              <w:rPr>
                <w:rStyle w:val="normaltextrun"/>
                <w:rFonts w:ascii="Aptos" w:eastAsia="Aptos" w:hAnsi="Aptos" w:cs="Aptos"/>
                <w:color w:val="FF0000"/>
                <w:sz w:val="22"/>
                <w:szCs w:val="22"/>
              </w:rPr>
              <w:t>can</w:t>
            </w:r>
            <w:r w:rsidRPr="612D0A9D">
              <w:rPr>
                <w:rStyle w:val="normaltextrun"/>
                <w:rFonts w:ascii="Aptos" w:eastAsia="Aptos" w:hAnsi="Aptos" w:cs="Aptos"/>
                <w:sz w:val="22"/>
                <w:szCs w:val="22"/>
              </w:rPr>
              <w:t xml:space="preserve"> be used for this club</w:t>
            </w:r>
          </w:p>
          <w:p w14:paraId="35E6C04D" w14:textId="1298D3CF" w:rsidR="005C5B58" w:rsidRDefault="005C5B58" w:rsidP="005C5B58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DB7F7"/>
          </w:tcPr>
          <w:p w14:paraId="6E64001D" w14:textId="41B4C2F7" w:rsidR="005C5B58" w:rsidRDefault="005C5B58" w:rsidP="005C5B58">
            <w:pPr>
              <w:widowControl w:val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49640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book via your Arbor App</w:t>
            </w:r>
          </w:p>
          <w:p w14:paraId="068D8D32" w14:textId="5C1D842E" w:rsidR="005C5B58" w:rsidRDefault="005C5B58" w:rsidP="005C5B58">
            <w:pPr>
              <w:widowControl w:val="0"/>
              <w:jc w:val="center"/>
              <w:rPr>
                <w:rStyle w:val="normaltextrun"/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27CA4B7" w14:textId="405D31AE" w:rsidR="005C5B58" w:rsidRDefault="0056561F" w:rsidP="005C5B58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Please note there is no Dance Club on Friday </w:t>
            </w:r>
            <w:r w:rsidR="004A1E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4A1E64" w:rsidRPr="004A1E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4A1E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November</w:t>
            </w:r>
            <w:r w:rsidR="00D73A0F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381A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Friday 5</w:t>
            </w:r>
            <w:r w:rsidR="00381A24" w:rsidRPr="00381A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381A2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December and</w:t>
            </w:r>
            <w:r w:rsidR="004A1E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Friday 12</w:t>
            </w:r>
            <w:r w:rsidR="004A1E64" w:rsidRPr="004A1E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4A1E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December</w:t>
            </w:r>
          </w:p>
        </w:tc>
      </w:tr>
    </w:tbl>
    <w:p w14:paraId="39BA7776" w14:textId="4593A3C1" w:rsidR="1577927E" w:rsidRDefault="1577927E"/>
    <w:sectPr w:rsidR="1577927E" w:rsidSect="00760E05">
      <w:footerReference w:type="even" r:id="rId17"/>
      <w:footerReference w:type="default" r:id="rId18"/>
      <w:footerReference w:type="first" r:id="rId19"/>
      <w:pgSz w:w="11906" w:h="16838" w:code="9"/>
      <w:pgMar w:top="720" w:right="720" w:bottom="720" w:left="720" w:header="22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4793" w14:textId="77777777" w:rsidR="00D861FC" w:rsidRDefault="00D861FC">
      <w:r>
        <w:separator/>
      </w:r>
    </w:p>
  </w:endnote>
  <w:endnote w:type="continuationSeparator" w:id="0">
    <w:p w14:paraId="1EC272BA" w14:textId="77777777" w:rsidR="00D861FC" w:rsidRDefault="00D861FC">
      <w:r>
        <w:continuationSeparator/>
      </w:r>
    </w:p>
  </w:endnote>
  <w:endnote w:type="continuationNotice" w:id="1">
    <w:p w14:paraId="4281BAE0" w14:textId="77777777" w:rsidR="00D861FC" w:rsidRDefault="00D8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C7E" w14:textId="52DDF0E8" w:rsidR="006B045F" w:rsidRDefault="006B045F" w:rsidP="006B045F">
    <w:pPr>
      <w:pStyle w:val="Footer"/>
      <w:jc w:val="right"/>
    </w:pPr>
    <w:r w:rsidRPr="000F498F">
      <w:rPr>
        <w:color w:val="FF0000"/>
      </w:rPr>
      <w:t>PTO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3241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16"/>
        <w:szCs w:val="16"/>
      </w:rPr>
    </w:sdtEndPr>
    <w:sdtContent>
      <w:p w14:paraId="1C6DF80B" w14:textId="6E8E3A30" w:rsidR="00760E05" w:rsidRPr="00760E05" w:rsidRDefault="00760E05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760E0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760E05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760E0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760E05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760E05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  <w:p w14:paraId="5C0517F5" w14:textId="5CED7352" w:rsidR="00273A1E" w:rsidRDefault="00273A1E" w:rsidP="00C437A5">
    <w:pPr>
      <w:tabs>
        <w:tab w:val="left" w:pos="85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9DDC" w14:textId="4121480C" w:rsidR="0053162F" w:rsidRPr="0053162F" w:rsidRDefault="0053162F">
    <w:pPr>
      <w:pStyle w:val="Footer"/>
      <w:rPr>
        <w:b/>
        <w:bCs/>
        <w:color w:val="FF0000"/>
      </w:rPr>
    </w:pPr>
    <w:r>
      <w:rPr>
        <w:b/>
        <w:bCs/>
        <w:color w:val="FF0000"/>
      </w:rPr>
      <w:tab/>
    </w:r>
    <w:r>
      <w:rPr>
        <w:b/>
        <w:bCs/>
        <w:color w:val="FF0000"/>
      </w:rPr>
      <w:tab/>
    </w:r>
    <w:r>
      <w:rPr>
        <w:b/>
        <w:bCs/>
        <w:color w:val="FF0000"/>
      </w:rPr>
      <w:tab/>
    </w:r>
    <w:r>
      <w:rPr>
        <w:b/>
        <w:bCs/>
        <w:color w:val="FF0000"/>
      </w:rPr>
      <w:tab/>
    </w:r>
    <w:r w:rsidRPr="0053162F">
      <w:rPr>
        <w:b/>
        <w:bCs/>
        <w:color w:val="FF0000"/>
      </w:rPr>
      <w:t>PTO</w:t>
    </w:r>
  </w:p>
  <w:p w14:paraId="2739960D" w14:textId="3212BE8B" w:rsidR="00D1763F" w:rsidRPr="00D1763F" w:rsidRDefault="00D1763F" w:rsidP="00D1763F">
    <w:pPr>
      <w:pStyle w:val="Footer"/>
      <w:rPr>
        <w:b/>
        <w:bCs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0E43" w14:textId="77777777" w:rsidR="00D861FC" w:rsidRDefault="00D861FC">
      <w:r>
        <w:separator/>
      </w:r>
    </w:p>
  </w:footnote>
  <w:footnote w:type="continuationSeparator" w:id="0">
    <w:p w14:paraId="43B8ACB5" w14:textId="77777777" w:rsidR="00D861FC" w:rsidRDefault="00D861FC">
      <w:r>
        <w:continuationSeparator/>
      </w:r>
    </w:p>
  </w:footnote>
  <w:footnote w:type="continuationNotice" w:id="1">
    <w:p w14:paraId="3E9A19E4" w14:textId="77777777" w:rsidR="00D861FC" w:rsidRDefault="00D86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5AAC"/>
    <w:multiLevelType w:val="hybridMultilevel"/>
    <w:tmpl w:val="17CA111C"/>
    <w:lvl w:ilvl="0" w:tplc="06180BF6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1F917"/>
    <w:multiLevelType w:val="hybridMultilevel"/>
    <w:tmpl w:val="E58CEB6C"/>
    <w:lvl w:ilvl="0" w:tplc="32681C32">
      <w:start w:val="1"/>
      <w:numFmt w:val="decimal"/>
      <w:lvlText w:val="%1."/>
      <w:lvlJc w:val="left"/>
      <w:pPr>
        <w:ind w:left="720" w:hanging="360"/>
      </w:pPr>
    </w:lvl>
    <w:lvl w:ilvl="1" w:tplc="29645F4C">
      <w:start w:val="1"/>
      <w:numFmt w:val="lowerLetter"/>
      <w:lvlText w:val="%2."/>
      <w:lvlJc w:val="left"/>
      <w:pPr>
        <w:ind w:left="1440" w:hanging="360"/>
      </w:pPr>
    </w:lvl>
    <w:lvl w:ilvl="2" w:tplc="4748292E">
      <w:start w:val="1"/>
      <w:numFmt w:val="lowerRoman"/>
      <w:lvlText w:val="%3."/>
      <w:lvlJc w:val="right"/>
      <w:pPr>
        <w:ind w:left="2160" w:hanging="180"/>
      </w:pPr>
    </w:lvl>
    <w:lvl w:ilvl="3" w:tplc="0D5CC372">
      <w:start w:val="1"/>
      <w:numFmt w:val="decimal"/>
      <w:lvlText w:val="%4."/>
      <w:lvlJc w:val="left"/>
      <w:pPr>
        <w:ind w:left="2880" w:hanging="360"/>
      </w:pPr>
    </w:lvl>
    <w:lvl w:ilvl="4" w:tplc="64F8E816">
      <w:start w:val="1"/>
      <w:numFmt w:val="lowerLetter"/>
      <w:lvlText w:val="%5."/>
      <w:lvlJc w:val="left"/>
      <w:pPr>
        <w:ind w:left="3600" w:hanging="360"/>
      </w:pPr>
    </w:lvl>
    <w:lvl w:ilvl="5" w:tplc="2A52F2C6">
      <w:start w:val="1"/>
      <w:numFmt w:val="lowerRoman"/>
      <w:lvlText w:val="%6."/>
      <w:lvlJc w:val="right"/>
      <w:pPr>
        <w:ind w:left="4320" w:hanging="180"/>
      </w:pPr>
    </w:lvl>
    <w:lvl w:ilvl="6" w:tplc="300EFD52">
      <w:start w:val="1"/>
      <w:numFmt w:val="decimal"/>
      <w:lvlText w:val="%7."/>
      <w:lvlJc w:val="left"/>
      <w:pPr>
        <w:ind w:left="5040" w:hanging="360"/>
      </w:pPr>
    </w:lvl>
    <w:lvl w:ilvl="7" w:tplc="FC60BAE6">
      <w:start w:val="1"/>
      <w:numFmt w:val="lowerLetter"/>
      <w:lvlText w:val="%8."/>
      <w:lvlJc w:val="left"/>
      <w:pPr>
        <w:ind w:left="5760" w:hanging="360"/>
      </w:pPr>
    </w:lvl>
    <w:lvl w:ilvl="8" w:tplc="8E62C7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0F0D"/>
    <w:multiLevelType w:val="hybridMultilevel"/>
    <w:tmpl w:val="0FC0BE28"/>
    <w:lvl w:ilvl="0" w:tplc="819495E4">
      <w:start w:val="1"/>
      <w:numFmt w:val="decimal"/>
      <w:lvlText w:val="%1."/>
      <w:lvlJc w:val="left"/>
      <w:pPr>
        <w:ind w:left="720" w:hanging="360"/>
      </w:pPr>
    </w:lvl>
    <w:lvl w:ilvl="1" w:tplc="CE960D56">
      <w:start w:val="1"/>
      <w:numFmt w:val="lowerLetter"/>
      <w:lvlText w:val="%2."/>
      <w:lvlJc w:val="left"/>
      <w:pPr>
        <w:ind w:left="1440" w:hanging="360"/>
      </w:pPr>
    </w:lvl>
    <w:lvl w:ilvl="2" w:tplc="DB366694">
      <w:start w:val="1"/>
      <w:numFmt w:val="lowerRoman"/>
      <w:lvlText w:val="%3."/>
      <w:lvlJc w:val="right"/>
      <w:pPr>
        <w:ind w:left="2160" w:hanging="180"/>
      </w:pPr>
    </w:lvl>
    <w:lvl w:ilvl="3" w:tplc="D24ADC70">
      <w:start w:val="1"/>
      <w:numFmt w:val="decimal"/>
      <w:lvlText w:val="%4."/>
      <w:lvlJc w:val="left"/>
      <w:pPr>
        <w:ind w:left="2880" w:hanging="360"/>
      </w:pPr>
    </w:lvl>
    <w:lvl w:ilvl="4" w:tplc="4FC46488">
      <w:start w:val="1"/>
      <w:numFmt w:val="lowerLetter"/>
      <w:lvlText w:val="%5."/>
      <w:lvlJc w:val="left"/>
      <w:pPr>
        <w:ind w:left="3600" w:hanging="360"/>
      </w:pPr>
    </w:lvl>
    <w:lvl w:ilvl="5" w:tplc="242C33F2">
      <w:start w:val="1"/>
      <w:numFmt w:val="lowerRoman"/>
      <w:lvlText w:val="%6."/>
      <w:lvlJc w:val="right"/>
      <w:pPr>
        <w:ind w:left="4320" w:hanging="180"/>
      </w:pPr>
    </w:lvl>
    <w:lvl w:ilvl="6" w:tplc="278EBD2A">
      <w:start w:val="1"/>
      <w:numFmt w:val="decimal"/>
      <w:lvlText w:val="%7."/>
      <w:lvlJc w:val="left"/>
      <w:pPr>
        <w:ind w:left="5040" w:hanging="360"/>
      </w:pPr>
    </w:lvl>
    <w:lvl w:ilvl="7" w:tplc="72A49F50">
      <w:start w:val="1"/>
      <w:numFmt w:val="lowerLetter"/>
      <w:lvlText w:val="%8."/>
      <w:lvlJc w:val="left"/>
      <w:pPr>
        <w:ind w:left="5760" w:hanging="360"/>
      </w:pPr>
    </w:lvl>
    <w:lvl w:ilvl="8" w:tplc="4EFEC8A4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4164">
    <w:abstractNumId w:val="1"/>
  </w:num>
  <w:num w:numId="2" w16cid:durableId="1174228316">
    <w:abstractNumId w:val="2"/>
  </w:num>
  <w:num w:numId="3" w16cid:durableId="79201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6F"/>
    <w:rsid w:val="00000F0C"/>
    <w:rsid w:val="00001342"/>
    <w:rsid w:val="000014E9"/>
    <w:rsid w:val="00004503"/>
    <w:rsid w:val="00007A51"/>
    <w:rsid w:val="00011A9C"/>
    <w:rsid w:val="00014069"/>
    <w:rsid w:val="00015211"/>
    <w:rsid w:val="000162A5"/>
    <w:rsid w:val="00016B9A"/>
    <w:rsid w:val="00016FB4"/>
    <w:rsid w:val="00017696"/>
    <w:rsid w:val="00020294"/>
    <w:rsid w:val="00022A8C"/>
    <w:rsid w:val="00024222"/>
    <w:rsid w:val="000244AB"/>
    <w:rsid w:val="0003277C"/>
    <w:rsid w:val="0003291F"/>
    <w:rsid w:val="00032F54"/>
    <w:rsid w:val="00035C77"/>
    <w:rsid w:val="00036FCC"/>
    <w:rsid w:val="00037124"/>
    <w:rsid w:val="00043D43"/>
    <w:rsid w:val="00045766"/>
    <w:rsid w:val="00045F84"/>
    <w:rsid w:val="0005271D"/>
    <w:rsid w:val="000529B5"/>
    <w:rsid w:val="000530AC"/>
    <w:rsid w:val="00054028"/>
    <w:rsid w:val="000550B4"/>
    <w:rsid w:val="00056840"/>
    <w:rsid w:val="00060598"/>
    <w:rsid w:val="00060FFA"/>
    <w:rsid w:val="00061C78"/>
    <w:rsid w:val="0006259A"/>
    <w:rsid w:val="00063EC5"/>
    <w:rsid w:val="0006418A"/>
    <w:rsid w:val="00065023"/>
    <w:rsid w:val="00066EE3"/>
    <w:rsid w:val="000675BF"/>
    <w:rsid w:val="00071207"/>
    <w:rsid w:val="00071CDE"/>
    <w:rsid w:val="000765A6"/>
    <w:rsid w:val="00080B4E"/>
    <w:rsid w:val="00081311"/>
    <w:rsid w:val="00082A51"/>
    <w:rsid w:val="00082AEC"/>
    <w:rsid w:val="00082D91"/>
    <w:rsid w:val="00084079"/>
    <w:rsid w:val="00084C20"/>
    <w:rsid w:val="000855A8"/>
    <w:rsid w:val="000864E0"/>
    <w:rsid w:val="000908C1"/>
    <w:rsid w:val="0009099E"/>
    <w:rsid w:val="00090DF2"/>
    <w:rsid w:val="00091CB5"/>
    <w:rsid w:val="00093085"/>
    <w:rsid w:val="0009396D"/>
    <w:rsid w:val="00094CEE"/>
    <w:rsid w:val="000951FA"/>
    <w:rsid w:val="0009574F"/>
    <w:rsid w:val="000974D3"/>
    <w:rsid w:val="00097E7B"/>
    <w:rsid w:val="000A0107"/>
    <w:rsid w:val="000A2187"/>
    <w:rsid w:val="000A4761"/>
    <w:rsid w:val="000A52F0"/>
    <w:rsid w:val="000A5790"/>
    <w:rsid w:val="000B3E26"/>
    <w:rsid w:val="000B3E79"/>
    <w:rsid w:val="000B473C"/>
    <w:rsid w:val="000C12C4"/>
    <w:rsid w:val="000C3CE4"/>
    <w:rsid w:val="000D1D0E"/>
    <w:rsid w:val="000D1D7C"/>
    <w:rsid w:val="000D2D9B"/>
    <w:rsid w:val="000D5FC0"/>
    <w:rsid w:val="000D7478"/>
    <w:rsid w:val="000E0A1B"/>
    <w:rsid w:val="000E1FA3"/>
    <w:rsid w:val="000E344D"/>
    <w:rsid w:val="000E487F"/>
    <w:rsid w:val="000E6984"/>
    <w:rsid w:val="000F1DFA"/>
    <w:rsid w:val="000F2C58"/>
    <w:rsid w:val="000F43AB"/>
    <w:rsid w:val="000F498F"/>
    <w:rsid w:val="000F4C33"/>
    <w:rsid w:val="000F6F9B"/>
    <w:rsid w:val="000F789C"/>
    <w:rsid w:val="000F7FBE"/>
    <w:rsid w:val="00102920"/>
    <w:rsid w:val="00104568"/>
    <w:rsid w:val="00104BD1"/>
    <w:rsid w:val="00106AA2"/>
    <w:rsid w:val="001077C6"/>
    <w:rsid w:val="00115CBE"/>
    <w:rsid w:val="0012088F"/>
    <w:rsid w:val="00121937"/>
    <w:rsid w:val="00121CCC"/>
    <w:rsid w:val="001222B8"/>
    <w:rsid w:val="0012328C"/>
    <w:rsid w:val="001255B7"/>
    <w:rsid w:val="00127759"/>
    <w:rsid w:val="0012779E"/>
    <w:rsid w:val="0013068E"/>
    <w:rsid w:val="00131A4B"/>
    <w:rsid w:val="001369C4"/>
    <w:rsid w:val="00137953"/>
    <w:rsid w:val="00140845"/>
    <w:rsid w:val="00143480"/>
    <w:rsid w:val="00144E52"/>
    <w:rsid w:val="0014511C"/>
    <w:rsid w:val="00147E47"/>
    <w:rsid w:val="0015100C"/>
    <w:rsid w:val="0015240D"/>
    <w:rsid w:val="00152997"/>
    <w:rsid w:val="00153BBA"/>
    <w:rsid w:val="00154167"/>
    <w:rsid w:val="00156BB1"/>
    <w:rsid w:val="001578A7"/>
    <w:rsid w:val="00157F21"/>
    <w:rsid w:val="00164B67"/>
    <w:rsid w:val="00166B99"/>
    <w:rsid w:val="00166F7E"/>
    <w:rsid w:val="001671E0"/>
    <w:rsid w:val="0017108B"/>
    <w:rsid w:val="00171C43"/>
    <w:rsid w:val="00173867"/>
    <w:rsid w:val="00175E35"/>
    <w:rsid w:val="0017792E"/>
    <w:rsid w:val="001801A7"/>
    <w:rsid w:val="00184D8B"/>
    <w:rsid w:val="001863EE"/>
    <w:rsid w:val="0018662C"/>
    <w:rsid w:val="00191855"/>
    <w:rsid w:val="00192639"/>
    <w:rsid w:val="00193352"/>
    <w:rsid w:val="00195394"/>
    <w:rsid w:val="00197CE2"/>
    <w:rsid w:val="00197E6F"/>
    <w:rsid w:val="001A0148"/>
    <w:rsid w:val="001A0FC6"/>
    <w:rsid w:val="001A26A0"/>
    <w:rsid w:val="001A275C"/>
    <w:rsid w:val="001A2DBB"/>
    <w:rsid w:val="001A2F68"/>
    <w:rsid w:val="001A3E63"/>
    <w:rsid w:val="001A4BEC"/>
    <w:rsid w:val="001A5473"/>
    <w:rsid w:val="001A5EC6"/>
    <w:rsid w:val="001A6EA1"/>
    <w:rsid w:val="001B1348"/>
    <w:rsid w:val="001B13CD"/>
    <w:rsid w:val="001B1AE5"/>
    <w:rsid w:val="001B42AB"/>
    <w:rsid w:val="001B54F8"/>
    <w:rsid w:val="001B6334"/>
    <w:rsid w:val="001B718F"/>
    <w:rsid w:val="001B7730"/>
    <w:rsid w:val="001C29B8"/>
    <w:rsid w:val="001C634B"/>
    <w:rsid w:val="001D1DFA"/>
    <w:rsid w:val="001D2F46"/>
    <w:rsid w:val="001D4EBC"/>
    <w:rsid w:val="001D56E4"/>
    <w:rsid w:val="001D6249"/>
    <w:rsid w:val="001D6679"/>
    <w:rsid w:val="001D69DA"/>
    <w:rsid w:val="001E4782"/>
    <w:rsid w:val="001E4B36"/>
    <w:rsid w:val="001E4C37"/>
    <w:rsid w:val="001E57AD"/>
    <w:rsid w:val="001F001D"/>
    <w:rsid w:val="001F17A3"/>
    <w:rsid w:val="001F3019"/>
    <w:rsid w:val="001F45CA"/>
    <w:rsid w:val="001F57B6"/>
    <w:rsid w:val="001F7069"/>
    <w:rsid w:val="002002C5"/>
    <w:rsid w:val="002005B3"/>
    <w:rsid w:val="00201884"/>
    <w:rsid w:val="00201911"/>
    <w:rsid w:val="002026F0"/>
    <w:rsid w:val="0020398E"/>
    <w:rsid w:val="002039A2"/>
    <w:rsid w:val="002068C7"/>
    <w:rsid w:val="00207EC7"/>
    <w:rsid w:val="002101B2"/>
    <w:rsid w:val="00211A9C"/>
    <w:rsid w:val="00212A1A"/>
    <w:rsid w:val="00212EB7"/>
    <w:rsid w:val="002159C8"/>
    <w:rsid w:val="00216704"/>
    <w:rsid w:val="00224F9F"/>
    <w:rsid w:val="00226185"/>
    <w:rsid w:val="00227187"/>
    <w:rsid w:val="002325FE"/>
    <w:rsid w:val="00233A13"/>
    <w:rsid w:val="0023425E"/>
    <w:rsid w:val="002356E9"/>
    <w:rsid w:val="0023597C"/>
    <w:rsid w:val="002365CA"/>
    <w:rsid w:val="002402F4"/>
    <w:rsid w:val="002409C8"/>
    <w:rsid w:val="00241857"/>
    <w:rsid w:val="00243E11"/>
    <w:rsid w:val="00244574"/>
    <w:rsid w:val="00246186"/>
    <w:rsid w:val="00246A90"/>
    <w:rsid w:val="00246AA2"/>
    <w:rsid w:val="00246C49"/>
    <w:rsid w:val="002475FB"/>
    <w:rsid w:val="0024789F"/>
    <w:rsid w:val="00247C20"/>
    <w:rsid w:val="00251553"/>
    <w:rsid w:val="00253792"/>
    <w:rsid w:val="00254984"/>
    <w:rsid w:val="002613D8"/>
    <w:rsid w:val="0026204F"/>
    <w:rsid w:val="00264287"/>
    <w:rsid w:val="00266088"/>
    <w:rsid w:val="00266735"/>
    <w:rsid w:val="00267F6E"/>
    <w:rsid w:val="00271A5F"/>
    <w:rsid w:val="00273066"/>
    <w:rsid w:val="00273A1E"/>
    <w:rsid w:val="00275353"/>
    <w:rsid w:val="00275D09"/>
    <w:rsid w:val="00276D06"/>
    <w:rsid w:val="0027790A"/>
    <w:rsid w:val="00277D83"/>
    <w:rsid w:val="002802DE"/>
    <w:rsid w:val="00280F7F"/>
    <w:rsid w:val="00282195"/>
    <w:rsid w:val="00283995"/>
    <w:rsid w:val="002851DA"/>
    <w:rsid w:val="00286621"/>
    <w:rsid w:val="00286AF4"/>
    <w:rsid w:val="00286CE2"/>
    <w:rsid w:val="00287596"/>
    <w:rsid w:val="00293BD9"/>
    <w:rsid w:val="00294236"/>
    <w:rsid w:val="0029483B"/>
    <w:rsid w:val="00294A5C"/>
    <w:rsid w:val="00296253"/>
    <w:rsid w:val="0029754A"/>
    <w:rsid w:val="002A0B57"/>
    <w:rsid w:val="002A1289"/>
    <w:rsid w:val="002A2A3A"/>
    <w:rsid w:val="002A2B2A"/>
    <w:rsid w:val="002B0F83"/>
    <w:rsid w:val="002B41CB"/>
    <w:rsid w:val="002B4CF8"/>
    <w:rsid w:val="002B4E78"/>
    <w:rsid w:val="002B5FB9"/>
    <w:rsid w:val="002B72B9"/>
    <w:rsid w:val="002C02E7"/>
    <w:rsid w:val="002C1750"/>
    <w:rsid w:val="002C6DEB"/>
    <w:rsid w:val="002C7EF1"/>
    <w:rsid w:val="002D0294"/>
    <w:rsid w:val="002D2342"/>
    <w:rsid w:val="002D33E1"/>
    <w:rsid w:val="002D3DC1"/>
    <w:rsid w:val="002D4DEC"/>
    <w:rsid w:val="002D543F"/>
    <w:rsid w:val="002D65B7"/>
    <w:rsid w:val="002E07A5"/>
    <w:rsid w:val="002E2D11"/>
    <w:rsid w:val="002E4236"/>
    <w:rsid w:val="002E4B92"/>
    <w:rsid w:val="002F14BE"/>
    <w:rsid w:val="002F4006"/>
    <w:rsid w:val="002F5948"/>
    <w:rsid w:val="002F5A45"/>
    <w:rsid w:val="002F624F"/>
    <w:rsid w:val="002F6629"/>
    <w:rsid w:val="002F66BC"/>
    <w:rsid w:val="002F6B6B"/>
    <w:rsid w:val="00302F72"/>
    <w:rsid w:val="0030326E"/>
    <w:rsid w:val="00304D20"/>
    <w:rsid w:val="00311FCD"/>
    <w:rsid w:val="00317B6A"/>
    <w:rsid w:val="0032520B"/>
    <w:rsid w:val="00327F9D"/>
    <w:rsid w:val="00330BDB"/>
    <w:rsid w:val="00336972"/>
    <w:rsid w:val="00337281"/>
    <w:rsid w:val="003406ED"/>
    <w:rsid w:val="003433BB"/>
    <w:rsid w:val="003437E5"/>
    <w:rsid w:val="003443C4"/>
    <w:rsid w:val="00345E25"/>
    <w:rsid w:val="00346B85"/>
    <w:rsid w:val="0035054C"/>
    <w:rsid w:val="00351E72"/>
    <w:rsid w:val="00352E78"/>
    <w:rsid w:val="003533A7"/>
    <w:rsid w:val="00354F9B"/>
    <w:rsid w:val="003607C0"/>
    <w:rsid w:val="003611E4"/>
    <w:rsid w:val="00361F7F"/>
    <w:rsid w:val="00365780"/>
    <w:rsid w:val="0036699F"/>
    <w:rsid w:val="00367587"/>
    <w:rsid w:val="00370870"/>
    <w:rsid w:val="0037173F"/>
    <w:rsid w:val="00371976"/>
    <w:rsid w:val="00372AF8"/>
    <w:rsid w:val="00372C90"/>
    <w:rsid w:val="00372CD3"/>
    <w:rsid w:val="00372F7F"/>
    <w:rsid w:val="00373B74"/>
    <w:rsid w:val="0037440E"/>
    <w:rsid w:val="003808BD"/>
    <w:rsid w:val="00380B87"/>
    <w:rsid w:val="00381A24"/>
    <w:rsid w:val="00384020"/>
    <w:rsid w:val="003847D9"/>
    <w:rsid w:val="0038556B"/>
    <w:rsid w:val="00385581"/>
    <w:rsid w:val="00386B15"/>
    <w:rsid w:val="0038778E"/>
    <w:rsid w:val="0039058B"/>
    <w:rsid w:val="00390BD1"/>
    <w:rsid w:val="00391327"/>
    <w:rsid w:val="00391C18"/>
    <w:rsid w:val="00392ADA"/>
    <w:rsid w:val="00393965"/>
    <w:rsid w:val="00395336"/>
    <w:rsid w:val="003954FC"/>
    <w:rsid w:val="00395C2F"/>
    <w:rsid w:val="003A1B54"/>
    <w:rsid w:val="003A2ED1"/>
    <w:rsid w:val="003A3217"/>
    <w:rsid w:val="003A36CA"/>
    <w:rsid w:val="003A3844"/>
    <w:rsid w:val="003A5B9B"/>
    <w:rsid w:val="003B0633"/>
    <w:rsid w:val="003B07E5"/>
    <w:rsid w:val="003B42D6"/>
    <w:rsid w:val="003B4B8C"/>
    <w:rsid w:val="003B6FAE"/>
    <w:rsid w:val="003B7036"/>
    <w:rsid w:val="003B7779"/>
    <w:rsid w:val="003B777E"/>
    <w:rsid w:val="003C0AB0"/>
    <w:rsid w:val="003C315C"/>
    <w:rsid w:val="003C36CD"/>
    <w:rsid w:val="003C59D7"/>
    <w:rsid w:val="003C6B4B"/>
    <w:rsid w:val="003D01DE"/>
    <w:rsid w:val="003D2F07"/>
    <w:rsid w:val="003D4C2F"/>
    <w:rsid w:val="003D4D30"/>
    <w:rsid w:val="003D56C4"/>
    <w:rsid w:val="003D69DB"/>
    <w:rsid w:val="003E0C5D"/>
    <w:rsid w:val="003E5858"/>
    <w:rsid w:val="003E7B4C"/>
    <w:rsid w:val="003E7B7F"/>
    <w:rsid w:val="003F274A"/>
    <w:rsid w:val="003F2D9A"/>
    <w:rsid w:val="003F779E"/>
    <w:rsid w:val="00404A4D"/>
    <w:rsid w:val="00406044"/>
    <w:rsid w:val="00406170"/>
    <w:rsid w:val="00406677"/>
    <w:rsid w:val="00407AEE"/>
    <w:rsid w:val="004082CB"/>
    <w:rsid w:val="00412A86"/>
    <w:rsid w:val="00413B3F"/>
    <w:rsid w:val="00414EE5"/>
    <w:rsid w:val="004154BA"/>
    <w:rsid w:val="004155DF"/>
    <w:rsid w:val="00416159"/>
    <w:rsid w:val="004201F0"/>
    <w:rsid w:val="004223CC"/>
    <w:rsid w:val="00422C82"/>
    <w:rsid w:val="00422DEF"/>
    <w:rsid w:val="00425321"/>
    <w:rsid w:val="00426800"/>
    <w:rsid w:val="004273F0"/>
    <w:rsid w:val="00430AE0"/>
    <w:rsid w:val="0043157A"/>
    <w:rsid w:val="004325ED"/>
    <w:rsid w:val="0043282D"/>
    <w:rsid w:val="00432974"/>
    <w:rsid w:val="00435483"/>
    <w:rsid w:val="00437087"/>
    <w:rsid w:val="00437399"/>
    <w:rsid w:val="004404C7"/>
    <w:rsid w:val="004415D3"/>
    <w:rsid w:val="00442174"/>
    <w:rsid w:val="004432A8"/>
    <w:rsid w:val="00443519"/>
    <w:rsid w:val="0044475D"/>
    <w:rsid w:val="00445D8D"/>
    <w:rsid w:val="00446D3A"/>
    <w:rsid w:val="00446DF5"/>
    <w:rsid w:val="00451217"/>
    <w:rsid w:val="00453432"/>
    <w:rsid w:val="00455FA9"/>
    <w:rsid w:val="004573E7"/>
    <w:rsid w:val="004636DE"/>
    <w:rsid w:val="00463E53"/>
    <w:rsid w:val="00463F60"/>
    <w:rsid w:val="0046462F"/>
    <w:rsid w:val="00464FEA"/>
    <w:rsid w:val="0046531F"/>
    <w:rsid w:val="00467837"/>
    <w:rsid w:val="00467D03"/>
    <w:rsid w:val="00471697"/>
    <w:rsid w:val="004722C5"/>
    <w:rsid w:val="00473499"/>
    <w:rsid w:val="00475803"/>
    <w:rsid w:val="00477506"/>
    <w:rsid w:val="004818F4"/>
    <w:rsid w:val="00481EAF"/>
    <w:rsid w:val="0048206B"/>
    <w:rsid w:val="004824AC"/>
    <w:rsid w:val="00486B78"/>
    <w:rsid w:val="004929AD"/>
    <w:rsid w:val="00494F62"/>
    <w:rsid w:val="004A0522"/>
    <w:rsid w:val="004A1E64"/>
    <w:rsid w:val="004A203B"/>
    <w:rsid w:val="004A35F2"/>
    <w:rsid w:val="004A5CDD"/>
    <w:rsid w:val="004A77DD"/>
    <w:rsid w:val="004B033C"/>
    <w:rsid w:val="004B69A8"/>
    <w:rsid w:val="004C0EA3"/>
    <w:rsid w:val="004C25F2"/>
    <w:rsid w:val="004C61C6"/>
    <w:rsid w:val="004C694D"/>
    <w:rsid w:val="004C6DB0"/>
    <w:rsid w:val="004C7354"/>
    <w:rsid w:val="004D18AE"/>
    <w:rsid w:val="004D2220"/>
    <w:rsid w:val="004D353C"/>
    <w:rsid w:val="004D3724"/>
    <w:rsid w:val="004D3B7A"/>
    <w:rsid w:val="004D6FF9"/>
    <w:rsid w:val="004D77F5"/>
    <w:rsid w:val="004E074C"/>
    <w:rsid w:val="004E0A73"/>
    <w:rsid w:val="004E0D27"/>
    <w:rsid w:val="004E1E64"/>
    <w:rsid w:val="004E216F"/>
    <w:rsid w:val="004E5A96"/>
    <w:rsid w:val="004E653E"/>
    <w:rsid w:val="004E6990"/>
    <w:rsid w:val="004E7487"/>
    <w:rsid w:val="004E74FC"/>
    <w:rsid w:val="00503DBF"/>
    <w:rsid w:val="00507857"/>
    <w:rsid w:val="00514B32"/>
    <w:rsid w:val="005160A6"/>
    <w:rsid w:val="00516DBB"/>
    <w:rsid w:val="005206FB"/>
    <w:rsid w:val="005247BA"/>
    <w:rsid w:val="00525E0E"/>
    <w:rsid w:val="00527618"/>
    <w:rsid w:val="00527A0E"/>
    <w:rsid w:val="0053162F"/>
    <w:rsid w:val="005322F8"/>
    <w:rsid w:val="00532580"/>
    <w:rsid w:val="0054039D"/>
    <w:rsid w:val="0054056F"/>
    <w:rsid w:val="00541BDC"/>
    <w:rsid w:val="0054380A"/>
    <w:rsid w:val="00547022"/>
    <w:rsid w:val="005478E4"/>
    <w:rsid w:val="0055008C"/>
    <w:rsid w:val="005502EB"/>
    <w:rsid w:val="00550A4A"/>
    <w:rsid w:val="005525E3"/>
    <w:rsid w:val="005559AD"/>
    <w:rsid w:val="00556688"/>
    <w:rsid w:val="005629EA"/>
    <w:rsid w:val="0056372E"/>
    <w:rsid w:val="0056561F"/>
    <w:rsid w:val="00566924"/>
    <w:rsid w:val="00567B2B"/>
    <w:rsid w:val="0057272D"/>
    <w:rsid w:val="00572CD2"/>
    <w:rsid w:val="00572F8A"/>
    <w:rsid w:val="0057408E"/>
    <w:rsid w:val="00574259"/>
    <w:rsid w:val="0057579C"/>
    <w:rsid w:val="00575D3F"/>
    <w:rsid w:val="005800ED"/>
    <w:rsid w:val="005848F8"/>
    <w:rsid w:val="00584EA0"/>
    <w:rsid w:val="0058653D"/>
    <w:rsid w:val="00586D79"/>
    <w:rsid w:val="0058785E"/>
    <w:rsid w:val="00587CAF"/>
    <w:rsid w:val="005901C9"/>
    <w:rsid w:val="005906C6"/>
    <w:rsid w:val="005934E0"/>
    <w:rsid w:val="005953B0"/>
    <w:rsid w:val="005956C8"/>
    <w:rsid w:val="00597B2C"/>
    <w:rsid w:val="005A0137"/>
    <w:rsid w:val="005A671D"/>
    <w:rsid w:val="005A6D19"/>
    <w:rsid w:val="005B020C"/>
    <w:rsid w:val="005B05C1"/>
    <w:rsid w:val="005B1369"/>
    <w:rsid w:val="005B267E"/>
    <w:rsid w:val="005B3EAB"/>
    <w:rsid w:val="005B4773"/>
    <w:rsid w:val="005B7A69"/>
    <w:rsid w:val="005C1478"/>
    <w:rsid w:val="005C1C90"/>
    <w:rsid w:val="005C334B"/>
    <w:rsid w:val="005C394B"/>
    <w:rsid w:val="005C5B58"/>
    <w:rsid w:val="005D0A24"/>
    <w:rsid w:val="005D0C9E"/>
    <w:rsid w:val="005D0F3B"/>
    <w:rsid w:val="005D3800"/>
    <w:rsid w:val="005D5F1F"/>
    <w:rsid w:val="005D69F8"/>
    <w:rsid w:val="005D6F54"/>
    <w:rsid w:val="005E4C83"/>
    <w:rsid w:val="005F24BA"/>
    <w:rsid w:val="005F3012"/>
    <w:rsid w:val="005F33F1"/>
    <w:rsid w:val="005F4B9D"/>
    <w:rsid w:val="005F610C"/>
    <w:rsid w:val="005F6D1A"/>
    <w:rsid w:val="00600A0C"/>
    <w:rsid w:val="00604B2C"/>
    <w:rsid w:val="00610793"/>
    <w:rsid w:val="006127C4"/>
    <w:rsid w:val="0061550E"/>
    <w:rsid w:val="0061662D"/>
    <w:rsid w:val="00617986"/>
    <w:rsid w:val="00621514"/>
    <w:rsid w:val="0062216E"/>
    <w:rsid w:val="006229F8"/>
    <w:rsid w:val="006230A0"/>
    <w:rsid w:val="006254C3"/>
    <w:rsid w:val="00630BDF"/>
    <w:rsid w:val="006311BA"/>
    <w:rsid w:val="00631710"/>
    <w:rsid w:val="006317C7"/>
    <w:rsid w:val="00631A98"/>
    <w:rsid w:val="00632259"/>
    <w:rsid w:val="00632331"/>
    <w:rsid w:val="006335EB"/>
    <w:rsid w:val="00634148"/>
    <w:rsid w:val="006357C5"/>
    <w:rsid w:val="00635FF7"/>
    <w:rsid w:val="00640D0D"/>
    <w:rsid w:val="00643C6F"/>
    <w:rsid w:val="00645C04"/>
    <w:rsid w:val="0064767B"/>
    <w:rsid w:val="0065178D"/>
    <w:rsid w:val="00651840"/>
    <w:rsid w:val="0065423B"/>
    <w:rsid w:val="00654D68"/>
    <w:rsid w:val="00657BFD"/>
    <w:rsid w:val="00657E53"/>
    <w:rsid w:val="0066369B"/>
    <w:rsid w:val="00670330"/>
    <w:rsid w:val="00670400"/>
    <w:rsid w:val="00672FC5"/>
    <w:rsid w:val="0067562B"/>
    <w:rsid w:val="00675C2C"/>
    <w:rsid w:val="00681B52"/>
    <w:rsid w:val="006822BB"/>
    <w:rsid w:val="006824A6"/>
    <w:rsid w:val="006828ED"/>
    <w:rsid w:val="00682BA4"/>
    <w:rsid w:val="00696FD6"/>
    <w:rsid w:val="00697359"/>
    <w:rsid w:val="006A2433"/>
    <w:rsid w:val="006A2E85"/>
    <w:rsid w:val="006A31A7"/>
    <w:rsid w:val="006A4CC6"/>
    <w:rsid w:val="006A7439"/>
    <w:rsid w:val="006B045F"/>
    <w:rsid w:val="006B4B57"/>
    <w:rsid w:val="006B5041"/>
    <w:rsid w:val="006B5ACE"/>
    <w:rsid w:val="006B7883"/>
    <w:rsid w:val="006B7916"/>
    <w:rsid w:val="006C1A58"/>
    <w:rsid w:val="006C1C47"/>
    <w:rsid w:val="006C34F4"/>
    <w:rsid w:val="006C3ABE"/>
    <w:rsid w:val="006C740E"/>
    <w:rsid w:val="006C7BBE"/>
    <w:rsid w:val="006D04C7"/>
    <w:rsid w:val="006D37B4"/>
    <w:rsid w:val="006D4F60"/>
    <w:rsid w:val="006D629C"/>
    <w:rsid w:val="006D756C"/>
    <w:rsid w:val="006D7B72"/>
    <w:rsid w:val="006E0EDA"/>
    <w:rsid w:val="006E13A4"/>
    <w:rsid w:val="006E1C2C"/>
    <w:rsid w:val="006E35B3"/>
    <w:rsid w:val="006E67F3"/>
    <w:rsid w:val="006F07EF"/>
    <w:rsid w:val="006F4DEB"/>
    <w:rsid w:val="006F4E13"/>
    <w:rsid w:val="006F57F9"/>
    <w:rsid w:val="006F603E"/>
    <w:rsid w:val="006F7C15"/>
    <w:rsid w:val="00703032"/>
    <w:rsid w:val="0070505F"/>
    <w:rsid w:val="0071035F"/>
    <w:rsid w:val="00712048"/>
    <w:rsid w:val="00717BED"/>
    <w:rsid w:val="00724E21"/>
    <w:rsid w:val="00730933"/>
    <w:rsid w:val="00732924"/>
    <w:rsid w:val="0073292B"/>
    <w:rsid w:val="0073421B"/>
    <w:rsid w:val="00736285"/>
    <w:rsid w:val="007363E3"/>
    <w:rsid w:val="007363F6"/>
    <w:rsid w:val="007408F2"/>
    <w:rsid w:val="00743AFB"/>
    <w:rsid w:val="00743F6B"/>
    <w:rsid w:val="00744269"/>
    <w:rsid w:val="00744433"/>
    <w:rsid w:val="00744F27"/>
    <w:rsid w:val="00746528"/>
    <w:rsid w:val="00746601"/>
    <w:rsid w:val="007472E1"/>
    <w:rsid w:val="007505C5"/>
    <w:rsid w:val="0075106C"/>
    <w:rsid w:val="00751CAA"/>
    <w:rsid w:val="00752BEF"/>
    <w:rsid w:val="0075734E"/>
    <w:rsid w:val="00757B86"/>
    <w:rsid w:val="00760E05"/>
    <w:rsid w:val="0076240E"/>
    <w:rsid w:val="00765E91"/>
    <w:rsid w:val="007721A5"/>
    <w:rsid w:val="00772A26"/>
    <w:rsid w:val="00774A25"/>
    <w:rsid w:val="0077661D"/>
    <w:rsid w:val="0078023D"/>
    <w:rsid w:val="00780A3D"/>
    <w:rsid w:val="0078249D"/>
    <w:rsid w:val="00784963"/>
    <w:rsid w:val="00784B85"/>
    <w:rsid w:val="00785B09"/>
    <w:rsid w:val="00786936"/>
    <w:rsid w:val="0079012D"/>
    <w:rsid w:val="0079181F"/>
    <w:rsid w:val="00793774"/>
    <w:rsid w:val="00794DF2"/>
    <w:rsid w:val="0079528E"/>
    <w:rsid w:val="00795AC7"/>
    <w:rsid w:val="007A2DF7"/>
    <w:rsid w:val="007A30E2"/>
    <w:rsid w:val="007A3E28"/>
    <w:rsid w:val="007A498E"/>
    <w:rsid w:val="007A6D10"/>
    <w:rsid w:val="007A6E2C"/>
    <w:rsid w:val="007A7051"/>
    <w:rsid w:val="007B154B"/>
    <w:rsid w:val="007B399B"/>
    <w:rsid w:val="007B4096"/>
    <w:rsid w:val="007B6F19"/>
    <w:rsid w:val="007C2DED"/>
    <w:rsid w:val="007C363F"/>
    <w:rsid w:val="007C6131"/>
    <w:rsid w:val="007C62A5"/>
    <w:rsid w:val="007C65E0"/>
    <w:rsid w:val="007D0080"/>
    <w:rsid w:val="007D1017"/>
    <w:rsid w:val="007D106F"/>
    <w:rsid w:val="007D145A"/>
    <w:rsid w:val="007D36DD"/>
    <w:rsid w:val="007E1594"/>
    <w:rsid w:val="007E1662"/>
    <w:rsid w:val="007E19DF"/>
    <w:rsid w:val="007E1D32"/>
    <w:rsid w:val="007E222F"/>
    <w:rsid w:val="007E36AB"/>
    <w:rsid w:val="007E58E0"/>
    <w:rsid w:val="007E5C48"/>
    <w:rsid w:val="007E6C30"/>
    <w:rsid w:val="007F0EC0"/>
    <w:rsid w:val="007F1CF8"/>
    <w:rsid w:val="007F3855"/>
    <w:rsid w:val="007F398D"/>
    <w:rsid w:val="007F46D6"/>
    <w:rsid w:val="007F534B"/>
    <w:rsid w:val="007F6657"/>
    <w:rsid w:val="007F753F"/>
    <w:rsid w:val="00804644"/>
    <w:rsid w:val="008077E8"/>
    <w:rsid w:val="00812D48"/>
    <w:rsid w:val="008142F9"/>
    <w:rsid w:val="00814DAB"/>
    <w:rsid w:val="00821274"/>
    <w:rsid w:val="008225C0"/>
    <w:rsid w:val="00824394"/>
    <w:rsid w:val="00824638"/>
    <w:rsid w:val="0082502E"/>
    <w:rsid w:val="00825242"/>
    <w:rsid w:val="00827BDE"/>
    <w:rsid w:val="00834CFE"/>
    <w:rsid w:val="008353C5"/>
    <w:rsid w:val="008354D7"/>
    <w:rsid w:val="0083557D"/>
    <w:rsid w:val="00836F07"/>
    <w:rsid w:val="008405A6"/>
    <w:rsid w:val="00844518"/>
    <w:rsid w:val="00845D90"/>
    <w:rsid w:val="0084688A"/>
    <w:rsid w:val="00846922"/>
    <w:rsid w:val="00850A93"/>
    <w:rsid w:val="008511E1"/>
    <w:rsid w:val="00860533"/>
    <w:rsid w:val="00860BC8"/>
    <w:rsid w:val="008637EB"/>
    <w:rsid w:val="008640A4"/>
    <w:rsid w:val="00872B33"/>
    <w:rsid w:val="00872E9C"/>
    <w:rsid w:val="008731D3"/>
    <w:rsid w:val="008732AB"/>
    <w:rsid w:val="008745AB"/>
    <w:rsid w:val="00874647"/>
    <w:rsid w:val="0087539B"/>
    <w:rsid w:val="0088654C"/>
    <w:rsid w:val="00887688"/>
    <w:rsid w:val="00887F39"/>
    <w:rsid w:val="00890E0A"/>
    <w:rsid w:val="0089100A"/>
    <w:rsid w:val="008911BF"/>
    <w:rsid w:val="00891303"/>
    <w:rsid w:val="008A2F9F"/>
    <w:rsid w:val="008A3023"/>
    <w:rsid w:val="008A3109"/>
    <w:rsid w:val="008A4295"/>
    <w:rsid w:val="008A5AFF"/>
    <w:rsid w:val="008A655B"/>
    <w:rsid w:val="008A7513"/>
    <w:rsid w:val="008A774C"/>
    <w:rsid w:val="008B3A62"/>
    <w:rsid w:val="008B44CA"/>
    <w:rsid w:val="008B4A71"/>
    <w:rsid w:val="008B7F11"/>
    <w:rsid w:val="008C0C53"/>
    <w:rsid w:val="008C2504"/>
    <w:rsid w:val="008C2A7F"/>
    <w:rsid w:val="008C2B80"/>
    <w:rsid w:val="008C54DF"/>
    <w:rsid w:val="008C56AA"/>
    <w:rsid w:val="008C6CD7"/>
    <w:rsid w:val="008D2789"/>
    <w:rsid w:val="008D2B23"/>
    <w:rsid w:val="008D2F30"/>
    <w:rsid w:val="008D3EDD"/>
    <w:rsid w:val="008D4838"/>
    <w:rsid w:val="008D7A5F"/>
    <w:rsid w:val="008E1F3C"/>
    <w:rsid w:val="008E1F98"/>
    <w:rsid w:val="008E2D86"/>
    <w:rsid w:val="008E6286"/>
    <w:rsid w:val="008E653E"/>
    <w:rsid w:val="008F009F"/>
    <w:rsid w:val="008F0646"/>
    <w:rsid w:val="008F0884"/>
    <w:rsid w:val="008F08C2"/>
    <w:rsid w:val="008F1709"/>
    <w:rsid w:val="008F17F4"/>
    <w:rsid w:val="008F3009"/>
    <w:rsid w:val="008F3230"/>
    <w:rsid w:val="008F42CD"/>
    <w:rsid w:val="008F4F82"/>
    <w:rsid w:val="008F54A3"/>
    <w:rsid w:val="008F6901"/>
    <w:rsid w:val="00900881"/>
    <w:rsid w:val="00901EAF"/>
    <w:rsid w:val="009044DE"/>
    <w:rsid w:val="00906604"/>
    <w:rsid w:val="00910620"/>
    <w:rsid w:val="00910861"/>
    <w:rsid w:val="00910952"/>
    <w:rsid w:val="00911348"/>
    <w:rsid w:val="00922AC7"/>
    <w:rsid w:val="00923107"/>
    <w:rsid w:val="00925C4A"/>
    <w:rsid w:val="00926D17"/>
    <w:rsid w:val="00931F59"/>
    <w:rsid w:val="00932801"/>
    <w:rsid w:val="00933D13"/>
    <w:rsid w:val="009370D5"/>
    <w:rsid w:val="00937613"/>
    <w:rsid w:val="00940197"/>
    <w:rsid w:val="0094189B"/>
    <w:rsid w:val="00941F19"/>
    <w:rsid w:val="00943552"/>
    <w:rsid w:val="009435CB"/>
    <w:rsid w:val="0094384D"/>
    <w:rsid w:val="00946011"/>
    <w:rsid w:val="009467C6"/>
    <w:rsid w:val="00950123"/>
    <w:rsid w:val="00951F3B"/>
    <w:rsid w:val="009523B2"/>
    <w:rsid w:val="00961075"/>
    <w:rsid w:val="009625FD"/>
    <w:rsid w:val="00964113"/>
    <w:rsid w:val="00964311"/>
    <w:rsid w:val="009649FA"/>
    <w:rsid w:val="00966030"/>
    <w:rsid w:val="00966250"/>
    <w:rsid w:val="00970158"/>
    <w:rsid w:val="00970A95"/>
    <w:rsid w:val="00971226"/>
    <w:rsid w:val="00971A0F"/>
    <w:rsid w:val="00972D33"/>
    <w:rsid w:val="00974635"/>
    <w:rsid w:val="0098097D"/>
    <w:rsid w:val="00981802"/>
    <w:rsid w:val="009844C7"/>
    <w:rsid w:val="009873B4"/>
    <w:rsid w:val="00990199"/>
    <w:rsid w:val="00991020"/>
    <w:rsid w:val="00992BEB"/>
    <w:rsid w:val="00996E77"/>
    <w:rsid w:val="009A1ED7"/>
    <w:rsid w:val="009A21AF"/>
    <w:rsid w:val="009A413A"/>
    <w:rsid w:val="009A48B2"/>
    <w:rsid w:val="009B1671"/>
    <w:rsid w:val="009B1E2E"/>
    <w:rsid w:val="009B41D9"/>
    <w:rsid w:val="009B516C"/>
    <w:rsid w:val="009C1405"/>
    <w:rsid w:val="009C2264"/>
    <w:rsid w:val="009C3D93"/>
    <w:rsid w:val="009C609B"/>
    <w:rsid w:val="009C6233"/>
    <w:rsid w:val="009C6917"/>
    <w:rsid w:val="009C6998"/>
    <w:rsid w:val="009C794C"/>
    <w:rsid w:val="009D34AA"/>
    <w:rsid w:val="009D41E9"/>
    <w:rsid w:val="009D4BE4"/>
    <w:rsid w:val="009D66F4"/>
    <w:rsid w:val="009D7204"/>
    <w:rsid w:val="009D7DEE"/>
    <w:rsid w:val="009E0723"/>
    <w:rsid w:val="009E2E3F"/>
    <w:rsid w:val="009E4E18"/>
    <w:rsid w:val="009E556C"/>
    <w:rsid w:val="009E62E7"/>
    <w:rsid w:val="009EDF29"/>
    <w:rsid w:val="009F06BA"/>
    <w:rsid w:val="009F0A9B"/>
    <w:rsid w:val="009F13D6"/>
    <w:rsid w:val="009F1997"/>
    <w:rsid w:val="009F1FB3"/>
    <w:rsid w:val="009F3A0B"/>
    <w:rsid w:val="009F4030"/>
    <w:rsid w:val="009F6891"/>
    <w:rsid w:val="009F712B"/>
    <w:rsid w:val="00A00C55"/>
    <w:rsid w:val="00A00F2C"/>
    <w:rsid w:val="00A01648"/>
    <w:rsid w:val="00A04A26"/>
    <w:rsid w:val="00A07B2F"/>
    <w:rsid w:val="00A118A0"/>
    <w:rsid w:val="00A11A19"/>
    <w:rsid w:val="00A128EF"/>
    <w:rsid w:val="00A14FDC"/>
    <w:rsid w:val="00A15CB5"/>
    <w:rsid w:val="00A17717"/>
    <w:rsid w:val="00A20048"/>
    <w:rsid w:val="00A260AD"/>
    <w:rsid w:val="00A30BFA"/>
    <w:rsid w:val="00A315CA"/>
    <w:rsid w:val="00A31D75"/>
    <w:rsid w:val="00A32595"/>
    <w:rsid w:val="00A33B22"/>
    <w:rsid w:val="00A3453E"/>
    <w:rsid w:val="00A35932"/>
    <w:rsid w:val="00A3707A"/>
    <w:rsid w:val="00A429D4"/>
    <w:rsid w:val="00A457DC"/>
    <w:rsid w:val="00A45CE7"/>
    <w:rsid w:val="00A46DFA"/>
    <w:rsid w:val="00A505F9"/>
    <w:rsid w:val="00A50666"/>
    <w:rsid w:val="00A54E8D"/>
    <w:rsid w:val="00A55B99"/>
    <w:rsid w:val="00A57142"/>
    <w:rsid w:val="00A6586A"/>
    <w:rsid w:val="00A70170"/>
    <w:rsid w:val="00A7639F"/>
    <w:rsid w:val="00A82312"/>
    <w:rsid w:val="00A825F1"/>
    <w:rsid w:val="00A83C38"/>
    <w:rsid w:val="00A844CD"/>
    <w:rsid w:val="00A86AC0"/>
    <w:rsid w:val="00A87C88"/>
    <w:rsid w:val="00A87EB4"/>
    <w:rsid w:val="00A904D6"/>
    <w:rsid w:val="00A95CF3"/>
    <w:rsid w:val="00A975B3"/>
    <w:rsid w:val="00AA0733"/>
    <w:rsid w:val="00AA090C"/>
    <w:rsid w:val="00AA4233"/>
    <w:rsid w:val="00AA54A2"/>
    <w:rsid w:val="00AA55BD"/>
    <w:rsid w:val="00AA580F"/>
    <w:rsid w:val="00AA5F8C"/>
    <w:rsid w:val="00AA693E"/>
    <w:rsid w:val="00AB2BBF"/>
    <w:rsid w:val="00AB5759"/>
    <w:rsid w:val="00AC0960"/>
    <w:rsid w:val="00AC2AC9"/>
    <w:rsid w:val="00AC55A0"/>
    <w:rsid w:val="00AC7E60"/>
    <w:rsid w:val="00AD0976"/>
    <w:rsid w:val="00AD2980"/>
    <w:rsid w:val="00AD43E8"/>
    <w:rsid w:val="00AD4D49"/>
    <w:rsid w:val="00AD7F85"/>
    <w:rsid w:val="00AE01B9"/>
    <w:rsid w:val="00AE19E8"/>
    <w:rsid w:val="00AE1D17"/>
    <w:rsid w:val="00AE48E3"/>
    <w:rsid w:val="00AE5495"/>
    <w:rsid w:val="00AE558D"/>
    <w:rsid w:val="00AF0892"/>
    <w:rsid w:val="00AF1FAE"/>
    <w:rsid w:val="00AF2E54"/>
    <w:rsid w:val="00AF3F58"/>
    <w:rsid w:val="00AF75AB"/>
    <w:rsid w:val="00AF7605"/>
    <w:rsid w:val="00B001AD"/>
    <w:rsid w:val="00B02B4D"/>
    <w:rsid w:val="00B0330F"/>
    <w:rsid w:val="00B06410"/>
    <w:rsid w:val="00B07635"/>
    <w:rsid w:val="00B10652"/>
    <w:rsid w:val="00B11504"/>
    <w:rsid w:val="00B128FD"/>
    <w:rsid w:val="00B12B98"/>
    <w:rsid w:val="00B1322F"/>
    <w:rsid w:val="00B1340D"/>
    <w:rsid w:val="00B2021C"/>
    <w:rsid w:val="00B23FDF"/>
    <w:rsid w:val="00B275CE"/>
    <w:rsid w:val="00B27AC2"/>
    <w:rsid w:val="00B30158"/>
    <w:rsid w:val="00B3026A"/>
    <w:rsid w:val="00B30889"/>
    <w:rsid w:val="00B31F7F"/>
    <w:rsid w:val="00B36766"/>
    <w:rsid w:val="00B36E2D"/>
    <w:rsid w:val="00B416A4"/>
    <w:rsid w:val="00B41A12"/>
    <w:rsid w:val="00B547DC"/>
    <w:rsid w:val="00B547F7"/>
    <w:rsid w:val="00B551CF"/>
    <w:rsid w:val="00B56595"/>
    <w:rsid w:val="00B57D5D"/>
    <w:rsid w:val="00B601D9"/>
    <w:rsid w:val="00B6115D"/>
    <w:rsid w:val="00B62262"/>
    <w:rsid w:val="00B62A24"/>
    <w:rsid w:val="00B64056"/>
    <w:rsid w:val="00B657FD"/>
    <w:rsid w:val="00B66057"/>
    <w:rsid w:val="00B660CC"/>
    <w:rsid w:val="00B70BE6"/>
    <w:rsid w:val="00B7409F"/>
    <w:rsid w:val="00B74338"/>
    <w:rsid w:val="00B74F59"/>
    <w:rsid w:val="00B752BB"/>
    <w:rsid w:val="00B769E4"/>
    <w:rsid w:val="00B76DCB"/>
    <w:rsid w:val="00B77EA6"/>
    <w:rsid w:val="00B8010F"/>
    <w:rsid w:val="00B81556"/>
    <w:rsid w:val="00B822BE"/>
    <w:rsid w:val="00B83D86"/>
    <w:rsid w:val="00B8446E"/>
    <w:rsid w:val="00B85E49"/>
    <w:rsid w:val="00B87CFC"/>
    <w:rsid w:val="00B92A59"/>
    <w:rsid w:val="00B92C06"/>
    <w:rsid w:val="00B940DC"/>
    <w:rsid w:val="00B96175"/>
    <w:rsid w:val="00B97372"/>
    <w:rsid w:val="00BA0084"/>
    <w:rsid w:val="00BA0AEC"/>
    <w:rsid w:val="00BA2440"/>
    <w:rsid w:val="00BA2C04"/>
    <w:rsid w:val="00BA4680"/>
    <w:rsid w:val="00BA6A6B"/>
    <w:rsid w:val="00BA7AB5"/>
    <w:rsid w:val="00BB27E3"/>
    <w:rsid w:val="00BB3BE1"/>
    <w:rsid w:val="00BB430A"/>
    <w:rsid w:val="00BB65C7"/>
    <w:rsid w:val="00BB753B"/>
    <w:rsid w:val="00BC23E4"/>
    <w:rsid w:val="00BC24A0"/>
    <w:rsid w:val="00BC2BD8"/>
    <w:rsid w:val="00BC3066"/>
    <w:rsid w:val="00BC407D"/>
    <w:rsid w:val="00BC543A"/>
    <w:rsid w:val="00BC5EB8"/>
    <w:rsid w:val="00BC68B3"/>
    <w:rsid w:val="00BC6C11"/>
    <w:rsid w:val="00BD1DFF"/>
    <w:rsid w:val="00BD2D03"/>
    <w:rsid w:val="00BD56E1"/>
    <w:rsid w:val="00BD57C0"/>
    <w:rsid w:val="00BD5CB4"/>
    <w:rsid w:val="00BD6E05"/>
    <w:rsid w:val="00BD7D23"/>
    <w:rsid w:val="00BE021E"/>
    <w:rsid w:val="00BE0862"/>
    <w:rsid w:val="00BE0BE3"/>
    <w:rsid w:val="00BE1045"/>
    <w:rsid w:val="00BE10EC"/>
    <w:rsid w:val="00BE2286"/>
    <w:rsid w:val="00BE3007"/>
    <w:rsid w:val="00BE66BC"/>
    <w:rsid w:val="00BE6E16"/>
    <w:rsid w:val="00BF1862"/>
    <w:rsid w:val="00BF3511"/>
    <w:rsid w:val="00BF3F21"/>
    <w:rsid w:val="00BF4F1E"/>
    <w:rsid w:val="00C025BA"/>
    <w:rsid w:val="00C0469C"/>
    <w:rsid w:val="00C04AFF"/>
    <w:rsid w:val="00C0581A"/>
    <w:rsid w:val="00C05B17"/>
    <w:rsid w:val="00C06C6E"/>
    <w:rsid w:val="00C0798E"/>
    <w:rsid w:val="00C07DCA"/>
    <w:rsid w:val="00C128EC"/>
    <w:rsid w:val="00C135BA"/>
    <w:rsid w:val="00C13AD8"/>
    <w:rsid w:val="00C13C3E"/>
    <w:rsid w:val="00C150D6"/>
    <w:rsid w:val="00C248AE"/>
    <w:rsid w:val="00C27728"/>
    <w:rsid w:val="00C27797"/>
    <w:rsid w:val="00C279FA"/>
    <w:rsid w:val="00C30767"/>
    <w:rsid w:val="00C30A08"/>
    <w:rsid w:val="00C30B20"/>
    <w:rsid w:val="00C33483"/>
    <w:rsid w:val="00C3360D"/>
    <w:rsid w:val="00C33613"/>
    <w:rsid w:val="00C3402B"/>
    <w:rsid w:val="00C34978"/>
    <w:rsid w:val="00C37FCD"/>
    <w:rsid w:val="00C4012B"/>
    <w:rsid w:val="00C419D3"/>
    <w:rsid w:val="00C425BB"/>
    <w:rsid w:val="00C437A5"/>
    <w:rsid w:val="00C43DC4"/>
    <w:rsid w:val="00C44B20"/>
    <w:rsid w:val="00C45C34"/>
    <w:rsid w:val="00C46829"/>
    <w:rsid w:val="00C47C7D"/>
    <w:rsid w:val="00C505B4"/>
    <w:rsid w:val="00C519F6"/>
    <w:rsid w:val="00C51E68"/>
    <w:rsid w:val="00C55D8C"/>
    <w:rsid w:val="00C55F7E"/>
    <w:rsid w:val="00C56C08"/>
    <w:rsid w:val="00C573A4"/>
    <w:rsid w:val="00C57E29"/>
    <w:rsid w:val="00C6063A"/>
    <w:rsid w:val="00C612C6"/>
    <w:rsid w:val="00C63CE4"/>
    <w:rsid w:val="00C64E08"/>
    <w:rsid w:val="00C65F96"/>
    <w:rsid w:val="00C66AF1"/>
    <w:rsid w:val="00C67610"/>
    <w:rsid w:val="00C67DCC"/>
    <w:rsid w:val="00C7113E"/>
    <w:rsid w:val="00C714CD"/>
    <w:rsid w:val="00C73DB8"/>
    <w:rsid w:val="00C775AB"/>
    <w:rsid w:val="00C83F85"/>
    <w:rsid w:val="00C86109"/>
    <w:rsid w:val="00C94821"/>
    <w:rsid w:val="00C950F3"/>
    <w:rsid w:val="00C951FA"/>
    <w:rsid w:val="00C95EA8"/>
    <w:rsid w:val="00C96C85"/>
    <w:rsid w:val="00C97CE5"/>
    <w:rsid w:val="00CA1008"/>
    <w:rsid w:val="00CA27B9"/>
    <w:rsid w:val="00CA4C03"/>
    <w:rsid w:val="00CA6AC0"/>
    <w:rsid w:val="00CAF64D"/>
    <w:rsid w:val="00CB06D4"/>
    <w:rsid w:val="00CB13D8"/>
    <w:rsid w:val="00CB13F6"/>
    <w:rsid w:val="00CB2B69"/>
    <w:rsid w:val="00CB5491"/>
    <w:rsid w:val="00CB5E95"/>
    <w:rsid w:val="00CC1954"/>
    <w:rsid w:val="00CC1F51"/>
    <w:rsid w:val="00CC2921"/>
    <w:rsid w:val="00CC3704"/>
    <w:rsid w:val="00CC695A"/>
    <w:rsid w:val="00CC74A8"/>
    <w:rsid w:val="00CC752E"/>
    <w:rsid w:val="00CD23BF"/>
    <w:rsid w:val="00CD3387"/>
    <w:rsid w:val="00CD3982"/>
    <w:rsid w:val="00CD3BAA"/>
    <w:rsid w:val="00CD531D"/>
    <w:rsid w:val="00CD5965"/>
    <w:rsid w:val="00CD59D0"/>
    <w:rsid w:val="00CD5AA9"/>
    <w:rsid w:val="00CD6871"/>
    <w:rsid w:val="00CD73F7"/>
    <w:rsid w:val="00CE0A94"/>
    <w:rsid w:val="00CE2198"/>
    <w:rsid w:val="00CE3B02"/>
    <w:rsid w:val="00CE4730"/>
    <w:rsid w:val="00CF01C2"/>
    <w:rsid w:val="00CF01F1"/>
    <w:rsid w:val="00CF178B"/>
    <w:rsid w:val="00CF1D71"/>
    <w:rsid w:val="00CF2D8B"/>
    <w:rsid w:val="00CF2DFC"/>
    <w:rsid w:val="00CF4164"/>
    <w:rsid w:val="00CF7578"/>
    <w:rsid w:val="00CF7C03"/>
    <w:rsid w:val="00D004FF"/>
    <w:rsid w:val="00D00A2E"/>
    <w:rsid w:val="00D032FB"/>
    <w:rsid w:val="00D05688"/>
    <w:rsid w:val="00D067A5"/>
    <w:rsid w:val="00D07008"/>
    <w:rsid w:val="00D104AC"/>
    <w:rsid w:val="00D116EB"/>
    <w:rsid w:val="00D12690"/>
    <w:rsid w:val="00D12AB8"/>
    <w:rsid w:val="00D1482D"/>
    <w:rsid w:val="00D14CFE"/>
    <w:rsid w:val="00D15440"/>
    <w:rsid w:val="00D15817"/>
    <w:rsid w:val="00D167F4"/>
    <w:rsid w:val="00D16EDF"/>
    <w:rsid w:val="00D1763F"/>
    <w:rsid w:val="00D206A3"/>
    <w:rsid w:val="00D22D9D"/>
    <w:rsid w:val="00D23DB1"/>
    <w:rsid w:val="00D26999"/>
    <w:rsid w:val="00D30A27"/>
    <w:rsid w:val="00D32272"/>
    <w:rsid w:val="00D323E2"/>
    <w:rsid w:val="00D33D3A"/>
    <w:rsid w:val="00D4012A"/>
    <w:rsid w:val="00D4290E"/>
    <w:rsid w:val="00D42A24"/>
    <w:rsid w:val="00D43424"/>
    <w:rsid w:val="00D45DAC"/>
    <w:rsid w:val="00D45F81"/>
    <w:rsid w:val="00D5140F"/>
    <w:rsid w:val="00D549BF"/>
    <w:rsid w:val="00D6202E"/>
    <w:rsid w:val="00D6254D"/>
    <w:rsid w:val="00D63AD6"/>
    <w:rsid w:val="00D64659"/>
    <w:rsid w:val="00D7061C"/>
    <w:rsid w:val="00D71541"/>
    <w:rsid w:val="00D73A0F"/>
    <w:rsid w:val="00D73AB9"/>
    <w:rsid w:val="00D76204"/>
    <w:rsid w:val="00D81773"/>
    <w:rsid w:val="00D85B2F"/>
    <w:rsid w:val="00D85BC3"/>
    <w:rsid w:val="00D861FC"/>
    <w:rsid w:val="00D92F5B"/>
    <w:rsid w:val="00D93FD5"/>
    <w:rsid w:val="00D94BA4"/>
    <w:rsid w:val="00D952F9"/>
    <w:rsid w:val="00D96A0D"/>
    <w:rsid w:val="00D96B0A"/>
    <w:rsid w:val="00DA234C"/>
    <w:rsid w:val="00DA3F70"/>
    <w:rsid w:val="00DA7D17"/>
    <w:rsid w:val="00DB0276"/>
    <w:rsid w:val="00DB0A3D"/>
    <w:rsid w:val="00DB0EF2"/>
    <w:rsid w:val="00DB2519"/>
    <w:rsid w:val="00DB4956"/>
    <w:rsid w:val="00DB52D6"/>
    <w:rsid w:val="00DB6AFF"/>
    <w:rsid w:val="00DC1961"/>
    <w:rsid w:val="00DC2973"/>
    <w:rsid w:val="00DC2C3C"/>
    <w:rsid w:val="00DC38EF"/>
    <w:rsid w:val="00DC4044"/>
    <w:rsid w:val="00DC41F1"/>
    <w:rsid w:val="00DC428D"/>
    <w:rsid w:val="00DC4FDE"/>
    <w:rsid w:val="00DC6084"/>
    <w:rsid w:val="00DC6EBB"/>
    <w:rsid w:val="00DC70A8"/>
    <w:rsid w:val="00DC7565"/>
    <w:rsid w:val="00DC7D8E"/>
    <w:rsid w:val="00DD2470"/>
    <w:rsid w:val="00DD24DF"/>
    <w:rsid w:val="00DD260F"/>
    <w:rsid w:val="00DD539A"/>
    <w:rsid w:val="00DD5EAE"/>
    <w:rsid w:val="00DD6357"/>
    <w:rsid w:val="00DD73B8"/>
    <w:rsid w:val="00DE352D"/>
    <w:rsid w:val="00DE37EB"/>
    <w:rsid w:val="00DE5480"/>
    <w:rsid w:val="00DE6330"/>
    <w:rsid w:val="00DE6BFE"/>
    <w:rsid w:val="00DF18EB"/>
    <w:rsid w:val="00DF336A"/>
    <w:rsid w:val="00DF395E"/>
    <w:rsid w:val="00DF4F75"/>
    <w:rsid w:val="00DF5455"/>
    <w:rsid w:val="00DF7BD4"/>
    <w:rsid w:val="00E013AA"/>
    <w:rsid w:val="00E03DAC"/>
    <w:rsid w:val="00E03EB3"/>
    <w:rsid w:val="00E05A3B"/>
    <w:rsid w:val="00E072EF"/>
    <w:rsid w:val="00E074C7"/>
    <w:rsid w:val="00E10BDC"/>
    <w:rsid w:val="00E118F4"/>
    <w:rsid w:val="00E12987"/>
    <w:rsid w:val="00E12B19"/>
    <w:rsid w:val="00E12BDA"/>
    <w:rsid w:val="00E14496"/>
    <w:rsid w:val="00E17ABC"/>
    <w:rsid w:val="00E21E3A"/>
    <w:rsid w:val="00E22C49"/>
    <w:rsid w:val="00E243F0"/>
    <w:rsid w:val="00E250C4"/>
    <w:rsid w:val="00E26BEB"/>
    <w:rsid w:val="00E270C7"/>
    <w:rsid w:val="00E30E03"/>
    <w:rsid w:val="00E335E7"/>
    <w:rsid w:val="00E355EB"/>
    <w:rsid w:val="00E36718"/>
    <w:rsid w:val="00E37199"/>
    <w:rsid w:val="00E423FD"/>
    <w:rsid w:val="00E447EC"/>
    <w:rsid w:val="00E4701B"/>
    <w:rsid w:val="00E479C7"/>
    <w:rsid w:val="00E50829"/>
    <w:rsid w:val="00E53CA8"/>
    <w:rsid w:val="00E56D3C"/>
    <w:rsid w:val="00E61D1E"/>
    <w:rsid w:val="00E63B51"/>
    <w:rsid w:val="00E65074"/>
    <w:rsid w:val="00E653C9"/>
    <w:rsid w:val="00E66BF3"/>
    <w:rsid w:val="00E71876"/>
    <w:rsid w:val="00E72ECA"/>
    <w:rsid w:val="00E7455D"/>
    <w:rsid w:val="00E75B98"/>
    <w:rsid w:val="00E760C9"/>
    <w:rsid w:val="00E769FB"/>
    <w:rsid w:val="00E821A0"/>
    <w:rsid w:val="00E84299"/>
    <w:rsid w:val="00E84D88"/>
    <w:rsid w:val="00E9348D"/>
    <w:rsid w:val="00E9445B"/>
    <w:rsid w:val="00E95535"/>
    <w:rsid w:val="00E96C29"/>
    <w:rsid w:val="00EA1ADC"/>
    <w:rsid w:val="00EA4B29"/>
    <w:rsid w:val="00EA78DE"/>
    <w:rsid w:val="00EB1F7A"/>
    <w:rsid w:val="00EB50BE"/>
    <w:rsid w:val="00EB5130"/>
    <w:rsid w:val="00EB58D2"/>
    <w:rsid w:val="00EB70FC"/>
    <w:rsid w:val="00EC0FD1"/>
    <w:rsid w:val="00EC1D81"/>
    <w:rsid w:val="00EC49AA"/>
    <w:rsid w:val="00EC49DD"/>
    <w:rsid w:val="00EC5F68"/>
    <w:rsid w:val="00EC7127"/>
    <w:rsid w:val="00EC7F5F"/>
    <w:rsid w:val="00ED03AC"/>
    <w:rsid w:val="00ED05B2"/>
    <w:rsid w:val="00ED1A2C"/>
    <w:rsid w:val="00ED3B11"/>
    <w:rsid w:val="00ED4B57"/>
    <w:rsid w:val="00ED4F9C"/>
    <w:rsid w:val="00ED5D09"/>
    <w:rsid w:val="00ED6A36"/>
    <w:rsid w:val="00EE0231"/>
    <w:rsid w:val="00EE0770"/>
    <w:rsid w:val="00EE12BD"/>
    <w:rsid w:val="00EE3529"/>
    <w:rsid w:val="00EE453B"/>
    <w:rsid w:val="00EE49DA"/>
    <w:rsid w:val="00EE64E9"/>
    <w:rsid w:val="00EF0167"/>
    <w:rsid w:val="00EF119D"/>
    <w:rsid w:val="00EF215C"/>
    <w:rsid w:val="00EF38DA"/>
    <w:rsid w:val="00EF3F9B"/>
    <w:rsid w:val="00EF4B06"/>
    <w:rsid w:val="00EF6610"/>
    <w:rsid w:val="00EF6AFA"/>
    <w:rsid w:val="00F00749"/>
    <w:rsid w:val="00F00DEE"/>
    <w:rsid w:val="00F01539"/>
    <w:rsid w:val="00F020E7"/>
    <w:rsid w:val="00F0311E"/>
    <w:rsid w:val="00F03B22"/>
    <w:rsid w:val="00F03B92"/>
    <w:rsid w:val="00F03D11"/>
    <w:rsid w:val="00F04602"/>
    <w:rsid w:val="00F07BC9"/>
    <w:rsid w:val="00F10031"/>
    <w:rsid w:val="00F10297"/>
    <w:rsid w:val="00F10D66"/>
    <w:rsid w:val="00F12EF1"/>
    <w:rsid w:val="00F1356E"/>
    <w:rsid w:val="00F13B0B"/>
    <w:rsid w:val="00F1456A"/>
    <w:rsid w:val="00F15EAE"/>
    <w:rsid w:val="00F17BE3"/>
    <w:rsid w:val="00F20505"/>
    <w:rsid w:val="00F221AB"/>
    <w:rsid w:val="00F2520A"/>
    <w:rsid w:val="00F25603"/>
    <w:rsid w:val="00F270AD"/>
    <w:rsid w:val="00F27A3C"/>
    <w:rsid w:val="00F27BCB"/>
    <w:rsid w:val="00F27CC5"/>
    <w:rsid w:val="00F306ED"/>
    <w:rsid w:val="00F31A01"/>
    <w:rsid w:val="00F31FA0"/>
    <w:rsid w:val="00F32D6D"/>
    <w:rsid w:val="00F34C56"/>
    <w:rsid w:val="00F3531A"/>
    <w:rsid w:val="00F40F2D"/>
    <w:rsid w:val="00F4228A"/>
    <w:rsid w:val="00F4250D"/>
    <w:rsid w:val="00F42C09"/>
    <w:rsid w:val="00F42FB8"/>
    <w:rsid w:val="00F43D25"/>
    <w:rsid w:val="00F442E6"/>
    <w:rsid w:val="00F443A3"/>
    <w:rsid w:val="00F451A1"/>
    <w:rsid w:val="00F45A6A"/>
    <w:rsid w:val="00F47654"/>
    <w:rsid w:val="00F479FB"/>
    <w:rsid w:val="00F506E1"/>
    <w:rsid w:val="00F50CE9"/>
    <w:rsid w:val="00F514A3"/>
    <w:rsid w:val="00F51A9D"/>
    <w:rsid w:val="00F51BE0"/>
    <w:rsid w:val="00F539EB"/>
    <w:rsid w:val="00F549A9"/>
    <w:rsid w:val="00F54C37"/>
    <w:rsid w:val="00F559EB"/>
    <w:rsid w:val="00F56242"/>
    <w:rsid w:val="00F623B6"/>
    <w:rsid w:val="00F62FA4"/>
    <w:rsid w:val="00F630F9"/>
    <w:rsid w:val="00F64B8A"/>
    <w:rsid w:val="00F66022"/>
    <w:rsid w:val="00F6795D"/>
    <w:rsid w:val="00F67D32"/>
    <w:rsid w:val="00F708C1"/>
    <w:rsid w:val="00F70AB7"/>
    <w:rsid w:val="00F71E6B"/>
    <w:rsid w:val="00F720A3"/>
    <w:rsid w:val="00F72904"/>
    <w:rsid w:val="00F743EC"/>
    <w:rsid w:val="00F75250"/>
    <w:rsid w:val="00F7563B"/>
    <w:rsid w:val="00F75FB2"/>
    <w:rsid w:val="00F76762"/>
    <w:rsid w:val="00F8483F"/>
    <w:rsid w:val="00F84940"/>
    <w:rsid w:val="00F85E84"/>
    <w:rsid w:val="00F86CC7"/>
    <w:rsid w:val="00F87649"/>
    <w:rsid w:val="00F8D083"/>
    <w:rsid w:val="00F917CD"/>
    <w:rsid w:val="00F9256C"/>
    <w:rsid w:val="00F96D00"/>
    <w:rsid w:val="00FA0D8F"/>
    <w:rsid w:val="00FA0EE8"/>
    <w:rsid w:val="00FA1F9D"/>
    <w:rsid w:val="00FA3DAC"/>
    <w:rsid w:val="00FA5060"/>
    <w:rsid w:val="00FA5A47"/>
    <w:rsid w:val="00FA6439"/>
    <w:rsid w:val="00FA6B03"/>
    <w:rsid w:val="00FA7B84"/>
    <w:rsid w:val="00FB0384"/>
    <w:rsid w:val="00FB3749"/>
    <w:rsid w:val="00FB7DC5"/>
    <w:rsid w:val="00FC03F2"/>
    <w:rsid w:val="00FC0F6C"/>
    <w:rsid w:val="00FC3531"/>
    <w:rsid w:val="00FC38A9"/>
    <w:rsid w:val="00FC4114"/>
    <w:rsid w:val="00FC7D5A"/>
    <w:rsid w:val="00FD00A1"/>
    <w:rsid w:val="00FD12E7"/>
    <w:rsid w:val="00FD1B0F"/>
    <w:rsid w:val="00FD30DE"/>
    <w:rsid w:val="00FD3339"/>
    <w:rsid w:val="00FE1A56"/>
    <w:rsid w:val="00FE2641"/>
    <w:rsid w:val="00FE54EF"/>
    <w:rsid w:val="00FE72C8"/>
    <w:rsid w:val="00FE7F69"/>
    <w:rsid w:val="00FF083A"/>
    <w:rsid w:val="00FF185B"/>
    <w:rsid w:val="00FF4397"/>
    <w:rsid w:val="0126F2D1"/>
    <w:rsid w:val="012A00F8"/>
    <w:rsid w:val="01552C84"/>
    <w:rsid w:val="018D761C"/>
    <w:rsid w:val="01B92692"/>
    <w:rsid w:val="01DC054E"/>
    <w:rsid w:val="01DF9B93"/>
    <w:rsid w:val="021B4022"/>
    <w:rsid w:val="02556846"/>
    <w:rsid w:val="0264A904"/>
    <w:rsid w:val="029919A8"/>
    <w:rsid w:val="02B6D0DC"/>
    <w:rsid w:val="02C1A896"/>
    <w:rsid w:val="02F5A45B"/>
    <w:rsid w:val="032A1D02"/>
    <w:rsid w:val="0330D58D"/>
    <w:rsid w:val="0331B329"/>
    <w:rsid w:val="033E8F70"/>
    <w:rsid w:val="033EC957"/>
    <w:rsid w:val="03880B36"/>
    <w:rsid w:val="03928BC2"/>
    <w:rsid w:val="03B0896A"/>
    <w:rsid w:val="03C2DDF3"/>
    <w:rsid w:val="0425B14B"/>
    <w:rsid w:val="0438FC4D"/>
    <w:rsid w:val="0444C586"/>
    <w:rsid w:val="045964ED"/>
    <w:rsid w:val="0479D4FA"/>
    <w:rsid w:val="04A4BD6E"/>
    <w:rsid w:val="04DBF749"/>
    <w:rsid w:val="04EC2B64"/>
    <w:rsid w:val="04F08E01"/>
    <w:rsid w:val="052BD54C"/>
    <w:rsid w:val="0542A5DB"/>
    <w:rsid w:val="0548B53E"/>
    <w:rsid w:val="05541112"/>
    <w:rsid w:val="05565EE5"/>
    <w:rsid w:val="057E1746"/>
    <w:rsid w:val="058EF3D7"/>
    <w:rsid w:val="0594AA38"/>
    <w:rsid w:val="059FCD86"/>
    <w:rsid w:val="05AC0991"/>
    <w:rsid w:val="05B7FD71"/>
    <w:rsid w:val="05BBE22B"/>
    <w:rsid w:val="05C8951C"/>
    <w:rsid w:val="05FB6B27"/>
    <w:rsid w:val="06289DA7"/>
    <w:rsid w:val="062E040D"/>
    <w:rsid w:val="0638A91F"/>
    <w:rsid w:val="06390D4D"/>
    <w:rsid w:val="068CA0DF"/>
    <w:rsid w:val="06A3084C"/>
    <w:rsid w:val="06B488C3"/>
    <w:rsid w:val="06C04727"/>
    <w:rsid w:val="06CB2A5F"/>
    <w:rsid w:val="06D6D5D5"/>
    <w:rsid w:val="06D7A918"/>
    <w:rsid w:val="070D4F3D"/>
    <w:rsid w:val="0753FEE8"/>
    <w:rsid w:val="075622C8"/>
    <w:rsid w:val="07694222"/>
    <w:rsid w:val="077F1617"/>
    <w:rsid w:val="07B8F320"/>
    <w:rsid w:val="07BEAA1C"/>
    <w:rsid w:val="07C02784"/>
    <w:rsid w:val="0802077A"/>
    <w:rsid w:val="080BD352"/>
    <w:rsid w:val="0824F00F"/>
    <w:rsid w:val="082EAB6E"/>
    <w:rsid w:val="08799B98"/>
    <w:rsid w:val="08804E51"/>
    <w:rsid w:val="088C0DAD"/>
    <w:rsid w:val="08B31E4A"/>
    <w:rsid w:val="08CEA5C1"/>
    <w:rsid w:val="08D426C4"/>
    <w:rsid w:val="08FF15B1"/>
    <w:rsid w:val="0915A3FD"/>
    <w:rsid w:val="0917BBA5"/>
    <w:rsid w:val="09239901"/>
    <w:rsid w:val="096E5701"/>
    <w:rsid w:val="099C82C5"/>
    <w:rsid w:val="09AD7C30"/>
    <w:rsid w:val="09B91DD7"/>
    <w:rsid w:val="09D01E2A"/>
    <w:rsid w:val="09DF290B"/>
    <w:rsid w:val="0A37241F"/>
    <w:rsid w:val="0A561399"/>
    <w:rsid w:val="0A5B4CD6"/>
    <w:rsid w:val="0A7BD846"/>
    <w:rsid w:val="0A7E4F8E"/>
    <w:rsid w:val="0AC982AB"/>
    <w:rsid w:val="0AFA8E22"/>
    <w:rsid w:val="0B3B31EC"/>
    <w:rsid w:val="0B607DE8"/>
    <w:rsid w:val="0B8012F3"/>
    <w:rsid w:val="0BA4CC4B"/>
    <w:rsid w:val="0BC368F0"/>
    <w:rsid w:val="0BDF4CEF"/>
    <w:rsid w:val="0BEA779C"/>
    <w:rsid w:val="0BFD2272"/>
    <w:rsid w:val="0BFE73B6"/>
    <w:rsid w:val="0C10D55E"/>
    <w:rsid w:val="0C120935"/>
    <w:rsid w:val="0C31015A"/>
    <w:rsid w:val="0C4F84E4"/>
    <w:rsid w:val="0C6CD615"/>
    <w:rsid w:val="0C759854"/>
    <w:rsid w:val="0C7C8616"/>
    <w:rsid w:val="0C88F4EB"/>
    <w:rsid w:val="0C8D4CCA"/>
    <w:rsid w:val="0C9DECE4"/>
    <w:rsid w:val="0C9FBC41"/>
    <w:rsid w:val="0CA4C0FA"/>
    <w:rsid w:val="0CA67E82"/>
    <w:rsid w:val="0CB35B51"/>
    <w:rsid w:val="0CCCF57A"/>
    <w:rsid w:val="0CE0FC4E"/>
    <w:rsid w:val="0CE7CF05"/>
    <w:rsid w:val="0D24D2AB"/>
    <w:rsid w:val="0D379969"/>
    <w:rsid w:val="0D48A28E"/>
    <w:rsid w:val="0D82E7FB"/>
    <w:rsid w:val="0D9765FC"/>
    <w:rsid w:val="0DA4F6A5"/>
    <w:rsid w:val="0DBFB6B7"/>
    <w:rsid w:val="0DDFB970"/>
    <w:rsid w:val="0DEAA757"/>
    <w:rsid w:val="0E177F46"/>
    <w:rsid w:val="0E22776D"/>
    <w:rsid w:val="0E85B6A0"/>
    <w:rsid w:val="0E909627"/>
    <w:rsid w:val="0E95828C"/>
    <w:rsid w:val="0EA22800"/>
    <w:rsid w:val="0EB26B6A"/>
    <w:rsid w:val="0F065045"/>
    <w:rsid w:val="0F11CC49"/>
    <w:rsid w:val="0F238A51"/>
    <w:rsid w:val="0F2E55DF"/>
    <w:rsid w:val="0F69B5FB"/>
    <w:rsid w:val="0FAC4B97"/>
    <w:rsid w:val="0FAD111D"/>
    <w:rsid w:val="0FCE8AEE"/>
    <w:rsid w:val="10035EB9"/>
    <w:rsid w:val="1032B12A"/>
    <w:rsid w:val="10362E8A"/>
    <w:rsid w:val="1053CBAA"/>
    <w:rsid w:val="1097A9AB"/>
    <w:rsid w:val="109CB4CD"/>
    <w:rsid w:val="10A4B96F"/>
    <w:rsid w:val="10A8C385"/>
    <w:rsid w:val="10C9EB6D"/>
    <w:rsid w:val="10E58CC4"/>
    <w:rsid w:val="11101E56"/>
    <w:rsid w:val="11474709"/>
    <w:rsid w:val="117AEE1F"/>
    <w:rsid w:val="118EDE19"/>
    <w:rsid w:val="1197980D"/>
    <w:rsid w:val="119F6016"/>
    <w:rsid w:val="11A42FA3"/>
    <w:rsid w:val="11EB3BCE"/>
    <w:rsid w:val="11FB63E5"/>
    <w:rsid w:val="11FF407C"/>
    <w:rsid w:val="125E8BF8"/>
    <w:rsid w:val="1265F6A1"/>
    <w:rsid w:val="12722352"/>
    <w:rsid w:val="12A042DE"/>
    <w:rsid w:val="12E2CEF6"/>
    <w:rsid w:val="12EDEBFB"/>
    <w:rsid w:val="1301EFBC"/>
    <w:rsid w:val="132AF7CF"/>
    <w:rsid w:val="136090EA"/>
    <w:rsid w:val="1384EC02"/>
    <w:rsid w:val="13862BFA"/>
    <w:rsid w:val="13901215"/>
    <w:rsid w:val="1393125E"/>
    <w:rsid w:val="13B88ACF"/>
    <w:rsid w:val="13B8D5CF"/>
    <w:rsid w:val="13C034E3"/>
    <w:rsid w:val="13D2C84C"/>
    <w:rsid w:val="13DBC37F"/>
    <w:rsid w:val="13DCA0C3"/>
    <w:rsid w:val="1407F54D"/>
    <w:rsid w:val="14395B17"/>
    <w:rsid w:val="145B77EB"/>
    <w:rsid w:val="14A0B9BB"/>
    <w:rsid w:val="14B15D76"/>
    <w:rsid w:val="14B2DEE8"/>
    <w:rsid w:val="14EAF4F2"/>
    <w:rsid w:val="14ED9069"/>
    <w:rsid w:val="14F24105"/>
    <w:rsid w:val="1524A342"/>
    <w:rsid w:val="1529B110"/>
    <w:rsid w:val="152EE2BF"/>
    <w:rsid w:val="15504EDC"/>
    <w:rsid w:val="156EBAB2"/>
    <w:rsid w:val="1577927E"/>
    <w:rsid w:val="158F7CA6"/>
    <w:rsid w:val="159825E3"/>
    <w:rsid w:val="15DFD126"/>
    <w:rsid w:val="166ED365"/>
    <w:rsid w:val="168568E3"/>
    <w:rsid w:val="16980D6A"/>
    <w:rsid w:val="16A639A1"/>
    <w:rsid w:val="16B56414"/>
    <w:rsid w:val="16DF37F2"/>
    <w:rsid w:val="171BC753"/>
    <w:rsid w:val="1732DCA4"/>
    <w:rsid w:val="173967C4"/>
    <w:rsid w:val="174917FB"/>
    <w:rsid w:val="1765FC63"/>
    <w:rsid w:val="17E27F58"/>
    <w:rsid w:val="1825BCB8"/>
    <w:rsid w:val="182EE3C4"/>
    <w:rsid w:val="18330C34"/>
    <w:rsid w:val="18485FEF"/>
    <w:rsid w:val="185D25D0"/>
    <w:rsid w:val="18B32CB2"/>
    <w:rsid w:val="18D53825"/>
    <w:rsid w:val="18DB337E"/>
    <w:rsid w:val="18E33DBF"/>
    <w:rsid w:val="196382C9"/>
    <w:rsid w:val="19683F08"/>
    <w:rsid w:val="196C72F4"/>
    <w:rsid w:val="197E4FB9"/>
    <w:rsid w:val="198BD2CD"/>
    <w:rsid w:val="199C064D"/>
    <w:rsid w:val="19AA8143"/>
    <w:rsid w:val="19CB960B"/>
    <w:rsid w:val="1A3F0B03"/>
    <w:rsid w:val="1A47DB40"/>
    <w:rsid w:val="1A844C64"/>
    <w:rsid w:val="1AD500F2"/>
    <w:rsid w:val="1ADEE903"/>
    <w:rsid w:val="1B081F83"/>
    <w:rsid w:val="1B276C93"/>
    <w:rsid w:val="1B3CB6FB"/>
    <w:rsid w:val="1B554334"/>
    <w:rsid w:val="1B759618"/>
    <w:rsid w:val="1B7A91D0"/>
    <w:rsid w:val="1B7E2901"/>
    <w:rsid w:val="1B84FBE6"/>
    <w:rsid w:val="1BC288E2"/>
    <w:rsid w:val="1C24B63F"/>
    <w:rsid w:val="1C3BB891"/>
    <w:rsid w:val="1C42AA87"/>
    <w:rsid w:val="1C5DF88C"/>
    <w:rsid w:val="1C7B2919"/>
    <w:rsid w:val="1C937EE9"/>
    <w:rsid w:val="1CB5F07B"/>
    <w:rsid w:val="1CF34114"/>
    <w:rsid w:val="1D100193"/>
    <w:rsid w:val="1D39F4A4"/>
    <w:rsid w:val="1D4F301D"/>
    <w:rsid w:val="1D8DF2AF"/>
    <w:rsid w:val="1D9E0742"/>
    <w:rsid w:val="1D9ECE1E"/>
    <w:rsid w:val="1DDC151E"/>
    <w:rsid w:val="1DDE0032"/>
    <w:rsid w:val="1DEAE30B"/>
    <w:rsid w:val="1DF5F13F"/>
    <w:rsid w:val="1E13D0E9"/>
    <w:rsid w:val="1E18A16D"/>
    <w:rsid w:val="1E323640"/>
    <w:rsid w:val="1E501E5E"/>
    <w:rsid w:val="1E71B4CC"/>
    <w:rsid w:val="1E9194BC"/>
    <w:rsid w:val="1EA1BEAD"/>
    <w:rsid w:val="1ED5C505"/>
    <w:rsid w:val="1EDEDD91"/>
    <w:rsid w:val="1EF4FC0E"/>
    <w:rsid w:val="1F273564"/>
    <w:rsid w:val="1F5D51D4"/>
    <w:rsid w:val="1F82ED3A"/>
    <w:rsid w:val="1F85B59F"/>
    <w:rsid w:val="1F8CDA76"/>
    <w:rsid w:val="1FC4571D"/>
    <w:rsid w:val="1FC45D96"/>
    <w:rsid w:val="1FD56BAA"/>
    <w:rsid w:val="1FEE2A26"/>
    <w:rsid w:val="1FF12C2B"/>
    <w:rsid w:val="201C2366"/>
    <w:rsid w:val="2064F286"/>
    <w:rsid w:val="20AAD527"/>
    <w:rsid w:val="20B04462"/>
    <w:rsid w:val="20C47C88"/>
    <w:rsid w:val="20EF40B6"/>
    <w:rsid w:val="211AF66D"/>
    <w:rsid w:val="211FCDE9"/>
    <w:rsid w:val="2121662D"/>
    <w:rsid w:val="217921AC"/>
    <w:rsid w:val="217FF2E8"/>
    <w:rsid w:val="21D6AE30"/>
    <w:rsid w:val="21E43585"/>
    <w:rsid w:val="2246501E"/>
    <w:rsid w:val="2257F30F"/>
    <w:rsid w:val="2273B804"/>
    <w:rsid w:val="227A1E81"/>
    <w:rsid w:val="22804B85"/>
    <w:rsid w:val="22A0CD5B"/>
    <w:rsid w:val="22A8655D"/>
    <w:rsid w:val="22BB3182"/>
    <w:rsid w:val="22C91D0B"/>
    <w:rsid w:val="22F4E8C2"/>
    <w:rsid w:val="22FEBC87"/>
    <w:rsid w:val="230A503D"/>
    <w:rsid w:val="23222807"/>
    <w:rsid w:val="2347A88A"/>
    <w:rsid w:val="236B944C"/>
    <w:rsid w:val="23844F7D"/>
    <w:rsid w:val="238F4965"/>
    <w:rsid w:val="238FD0F5"/>
    <w:rsid w:val="239233A0"/>
    <w:rsid w:val="23A77991"/>
    <w:rsid w:val="23BB51C0"/>
    <w:rsid w:val="23EA5213"/>
    <w:rsid w:val="23F21808"/>
    <w:rsid w:val="243CDF84"/>
    <w:rsid w:val="24562CB6"/>
    <w:rsid w:val="245FDDEA"/>
    <w:rsid w:val="24759083"/>
    <w:rsid w:val="2491D5B1"/>
    <w:rsid w:val="24964083"/>
    <w:rsid w:val="24A7D043"/>
    <w:rsid w:val="24B7AC0D"/>
    <w:rsid w:val="24DBBC95"/>
    <w:rsid w:val="24EF2EA8"/>
    <w:rsid w:val="251C5E59"/>
    <w:rsid w:val="25656962"/>
    <w:rsid w:val="25B278E9"/>
    <w:rsid w:val="25BA199C"/>
    <w:rsid w:val="25C3058C"/>
    <w:rsid w:val="260B839E"/>
    <w:rsid w:val="260C28DD"/>
    <w:rsid w:val="2617EC26"/>
    <w:rsid w:val="2645AB1F"/>
    <w:rsid w:val="26498BDA"/>
    <w:rsid w:val="264D5AED"/>
    <w:rsid w:val="26599176"/>
    <w:rsid w:val="26843FF6"/>
    <w:rsid w:val="268D1B40"/>
    <w:rsid w:val="26B8E159"/>
    <w:rsid w:val="26C4137A"/>
    <w:rsid w:val="26D87D6A"/>
    <w:rsid w:val="26F3E371"/>
    <w:rsid w:val="274B8959"/>
    <w:rsid w:val="282CF731"/>
    <w:rsid w:val="283C3B19"/>
    <w:rsid w:val="28668087"/>
    <w:rsid w:val="286DB4EB"/>
    <w:rsid w:val="28B82A2D"/>
    <w:rsid w:val="28C4C5DD"/>
    <w:rsid w:val="28F34975"/>
    <w:rsid w:val="291EC9B5"/>
    <w:rsid w:val="293CDF06"/>
    <w:rsid w:val="299A0931"/>
    <w:rsid w:val="299B413C"/>
    <w:rsid w:val="29AAEAEA"/>
    <w:rsid w:val="29D7F208"/>
    <w:rsid w:val="29DE8807"/>
    <w:rsid w:val="29E0EF8E"/>
    <w:rsid w:val="29E2A451"/>
    <w:rsid w:val="29F8DFDE"/>
    <w:rsid w:val="2A10A915"/>
    <w:rsid w:val="2A1DB73A"/>
    <w:rsid w:val="2A621F34"/>
    <w:rsid w:val="2A62B1FA"/>
    <w:rsid w:val="2A8F19D6"/>
    <w:rsid w:val="2AA0DDD4"/>
    <w:rsid w:val="2ACF07D1"/>
    <w:rsid w:val="2AD571C2"/>
    <w:rsid w:val="2AE12CEE"/>
    <w:rsid w:val="2AE3CCD5"/>
    <w:rsid w:val="2B11E8E1"/>
    <w:rsid w:val="2B289076"/>
    <w:rsid w:val="2B2B989F"/>
    <w:rsid w:val="2B58094C"/>
    <w:rsid w:val="2B73173B"/>
    <w:rsid w:val="2B82573A"/>
    <w:rsid w:val="2BD3234C"/>
    <w:rsid w:val="2BD9B436"/>
    <w:rsid w:val="2C571218"/>
    <w:rsid w:val="2C716888"/>
    <w:rsid w:val="2C71EDAF"/>
    <w:rsid w:val="2CC7B9A8"/>
    <w:rsid w:val="2CEFD743"/>
    <w:rsid w:val="2CF5D830"/>
    <w:rsid w:val="2CFDC44A"/>
    <w:rsid w:val="2D0021F9"/>
    <w:rsid w:val="2D82B41A"/>
    <w:rsid w:val="2D97903E"/>
    <w:rsid w:val="2D97D404"/>
    <w:rsid w:val="2DB2A091"/>
    <w:rsid w:val="2DB7479D"/>
    <w:rsid w:val="2DBD48CD"/>
    <w:rsid w:val="2DCBE305"/>
    <w:rsid w:val="2DEBA2FC"/>
    <w:rsid w:val="2DF62D16"/>
    <w:rsid w:val="2E1814E3"/>
    <w:rsid w:val="2E21B46F"/>
    <w:rsid w:val="2E275450"/>
    <w:rsid w:val="2E28426F"/>
    <w:rsid w:val="2E2F0922"/>
    <w:rsid w:val="2E4FD2DB"/>
    <w:rsid w:val="2E6C716A"/>
    <w:rsid w:val="2E881D50"/>
    <w:rsid w:val="2EB556DA"/>
    <w:rsid w:val="2F19D01D"/>
    <w:rsid w:val="2F1A6D21"/>
    <w:rsid w:val="2F628AF9"/>
    <w:rsid w:val="2F937D72"/>
    <w:rsid w:val="2FB9A5DA"/>
    <w:rsid w:val="2FC18B37"/>
    <w:rsid w:val="2FFB6D72"/>
    <w:rsid w:val="304045DB"/>
    <w:rsid w:val="3041AA0F"/>
    <w:rsid w:val="3061E77D"/>
    <w:rsid w:val="3092078B"/>
    <w:rsid w:val="30CA0B7A"/>
    <w:rsid w:val="30DCD82B"/>
    <w:rsid w:val="30FE5B5A"/>
    <w:rsid w:val="3165187E"/>
    <w:rsid w:val="31735373"/>
    <w:rsid w:val="3176E02D"/>
    <w:rsid w:val="31922F03"/>
    <w:rsid w:val="31C302E2"/>
    <w:rsid w:val="31D85C6D"/>
    <w:rsid w:val="31F42A25"/>
    <w:rsid w:val="320BA03E"/>
    <w:rsid w:val="321A2A38"/>
    <w:rsid w:val="32470D20"/>
    <w:rsid w:val="32581E20"/>
    <w:rsid w:val="329CE040"/>
    <w:rsid w:val="32E56DA2"/>
    <w:rsid w:val="32EF4F32"/>
    <w:rsid w:val="32FB4C33"/>
    <w:rsid w:val="32FB87B2"/>
    <w:rsid w:val="32FE2427"/>
    <w:rsid w:val="333F4191"/>
    <w:rsid w:val="335B28BF"/>
    <w:rsid w:val="33ECDAF2"/>
    <w:rsid w:val="341AD445"/>
    <w:rsid w:val="3443A6C7"/>
    <w:rsid w:val="3457E961"/>
    <w:rsid w:val="345A11B1"/>
    <w:rsid w:val="345A5965"/>
    <w:rsid w:val="3484CDA2"/>
    <w:rsid w:val="348D0F6A"/>
    <w:rsid w:val="34B1B47A"/>
    <w:rsid w:val="34BC326A"/>
    <w:rsid w:val="3531BA92"/>
    <w:rsid w:val="3534D37C"/>
    <w:rsid w:val="35457036"/>
    <w:rsid w:val="35D35309"/>
    <w:rsid w:val="35EF13D6"/>
    <w:rsid w:val="35F8230D"/>
    <w:rsid w:val="3614BC23"/>
    <w:rsid w:val="361CBC00"/>
    <w:rsid w:val="3628CC37"/>
    <w:rsid w:val="363A3C47"/>
    <w:rsid w:val="36675996"/>
    <w:rsid w:val="3678D7EE"/>
    <w:rsid w:val="368DB138"/>
    <w:rsid w:val="3697C0EB"/>
    <w:rsid w:val="3699932F"/>
    <w:rsid w:val="369A49D2"/>
    <w:rsid w:val="36A12E0F"/>
    <w:rsid w:val="36E45624"/>
    <w:rsid w:val="36F8357D"/>
    <w:rsid w:val="3703A311"/>
    <w:rsid w:val="3714F608"/>
    <w:rsid w:val="37180C45"/>
    <w:rsid w:val="37383F96"/>
    <w:rsid w:val="374D9121"/>
    <w:rsid w:val="3761B72A"/>
    <w:rsid w:val="3765F648"/>
    <w:rsid w:val="376D149F"/>
    <w:rsid w:val="377C0A75"/>
    <w:rsid w:val="3793F36E"/>
    <w:rsid w:val="3796AE44"/>
    <w:rsid w:val="37A36E6C"/>
    <w:rsid w:val="37BCC30B"/>
    <w:rsid w:val="37CC8066"/>
    <w:rsid w:val="37D79CC9"/>
    <w:rsid w:val="382813C1"/>
    <w:rsid w:val="3829A98D"/>
    <w:rsid w:val="38A1C3C5"/>
    <w:rsid w:val="38EAF01B"/>
    <w:rsid w:val="3907F7EB"/>
    <w:rsid w:val="390FD8CB"/>
    <w:rsid w:val="392FC3CF"/>
    <w:rsid w:val="39D9CA77"/>
    <w:rsid w:val="39DE8218"/>
    <w:rsid w:val="3A463568"/>
    <w:rsid w:val="3A8486D6"/>
    <w:rsid w:val="3B1A925D"/>
    <w:rsid w:val="3B1C2C4E"/>
    <w:rsid w:val="3B695F04"/>
    <w:rsid w:val="3B770323"/>
    <w:rsid w:val="3B970013"/>
    <w:rsid w:val="3C180173"/>
    <w:rsid w:val="3C4F4658"/>
    <w:rsid w:val="3C7B55EC"/>
    <w:rsid w:val="3C92F13B"/>
    <w:rsid w:val="3CC266E6"/>
    <w:rsid w:val="3CCAF1E8"/>
    <w:rsid w:val="3CE8B668"/>
    <w:rsid w:val="3D14BB8F"/>
    <w:rsid w:val="3D396580"/>
    <w:rsid w:val="3D56F787"/>
    <w:rsid w:val="3D58B969"/>
    <w:rsid w:val="3D67D2A9"/>
    <w:rsid w:val="3D6ECCB6"/>
    <w:rsid w:val="3D966F57"/>
    <w:rsid w:val="3DA223A9"/>
    <w:rsid w:val="3E2A80E9"/>
    <w:rsid w:val="3E39C92B"/>
    <w:rsid w:val="3E3F4BCB"/>
    <w:rsid w:val="3E8396C0"/>
    <w:rsid w:val="3E88F4D2"/>
    <w:rsid w:val="3EA63161"/>
    <w:rsid w:val="3EBFA560"/>
    <w:rsid w:val="3ECCDA9A"/>
    <w:rsid w:val="3EDEABE7"/>
    <w:rsid w:val="3EF8C1EC"/>
    <w:rsid w:val="3F1367EB"/>
    <w:rsid w:val="3F1E7648"/>
    <w:rsid w:val="3F24D513"/>
    <w:rsid w:val="3F50C0DC"/>
    <w:rsid w:val="3F774AB2"/>
    <w:rsid w:val="3F81EB47"/>
    <w:rsid w:val="3F89E7B6"/>
    <w:rsid w:val="3F9E5A74"/>
    <w:rsid w:val="3FB29175"/>
    <w:rsid w:val="3FEEAC09"/>
    <w:rsid w:val="3FF741ED"/>
    <w:rsid w:val="3FFD6260"/>
    <w:rsid w:val="4055E916"/>
    <w:rsid w:val="40826CFB"/>
    <w:rsid w:val="40B0553A"/>
    <w:rsid w:val="40F16D17"/>
    <w:rsid w:val="40FB55F5"/>
    <w:rsid w:val="40FFB778"/>
    <w:rsid w:val="414488A7"/>
    <w:rsid w:val="416F890A"/>
    <w:rsid w:val="41A44CAB"/>
    <w:rsid w:val="41B0D240"/>
    <w:rsid w:val="421A524A"/>
    <w:rsid w:val="4226742D"/>
    <w:rsid w:val="42311961"/>
    <w:rsid w:val="42576844"/>
    <w:rsid w:val="42712BF7"/>
    <w:rsid w:val="42860437"/>
    <w:rsid w:val="429D7ACA"/>
    <w:rsid w:val="429F14AE"/>
    <w:rsid w:val="42B31D9E"/>
    <w:rsid w:val="42B4B589"/>
    <w:rsid w:val="42CBC621"/>
    <w:rsid w:val="42F49F7C"/>
    <w:rsid w:val="42FC0851"/>
    <w:rsid w:val="43275A0B"/>
    <w:rsid w:val="43972004"/>
    <w:rsid w:val="439A7E57"/>
    <w:rsid w:val="43A3595F"/>
    <w:rsid w:val="43AC0DFB"/>
    <w:rsid w:val="43E8926C"/>
    <w:rsid w:val="43F00462"/>
    <w:rsid w:val="44130B54"/>
    <w:rsid w:val="443612B7"/>
    <w:rsid w:val="4461B113"/>
    <w:rsid w:val="4466FBDA"/>
    <w:rsid w:val="446B03BB"/>
    <w:rsid w:val="44700B92"/>
    <w:rsid w:val="449E0CB0"/>
    <w:rsid w:val="44A54C90"/>
    <w:rsid w:val="44C96066"/>
    <w:rsid w:val="44CB2D41"/>
    <w:rsid w:val="44E73D84"/>
    <w:rsid w:val="44EB9683"/>
    <w:rsid w:val="44F36A25"/>
    <w:rsid w:val="45226E9A"/>
    <w:rsid w:val="45396533"/>
    <w:rsid w:val="459EC9B3"/>
    <w:rsid w:val="45B0C0C0"/>
    <w:rsid w:val="45B40067"/>
    <w:rsid w:val="45B5374D"/>
    <w:rsid w:val="45CB7C62"/>
    <w:rsid w:val="45F60521"/>
    <w:rsid w:val="45F82DC8"/>
    <w:rsid w:val="460329A6"/>
    <w:rsid w:val="462B91E3"/>
    <w:rsid w:val="464D644A"/>
    <w:rsid w:val="467AEFBB"/>
    <w:rsid w:val="467FB8B8"/>
    <w:rsid w:val="46968088"/>
    <w:rsid w:val="469BF4CF"/>
    <w:rsid w:val="46A88EF2"/>
    <w:rsid w:val="46DAE4BC"/>
    <w:rsid w:val="46E3AEBD"/>
    <w:rsid w:val="46FAE854"/>
    <w:rsid w:val="4701948F"/>
    <w:rsid w:val="471CB890"/>
    <w:rsid w:val="47370510"/>
    <w:rsid w:val="480DCBCC"/>
    <w:rsid w:val="482C2D6A"/>
    <w:rsid w:val="484D4ADF"/>
    <w:rsid w:val="4852E4D4"/>
    <w:rsid w:val="485DC6AC"/>
    <w:rsid w:val="485EA13A"/>
    <w:rsid w:val="48610A71"/>
    <w:rsid w:val="48770D6A"/>
    <w:rsid w:val="4888A817"/>
    <w:rsid w:val="48A0E613"/>
    <w:rsid w:val="48AC5F42"/>
    <w:rsid w:val="48BD4464"/>
    <w:rsid w:val="48CCD036"/>
    <w:rsid w:val="48D3DBCE"/>
    <w:rsid w:val="48F5C1FE"/>
    <w:rsid w:val="49086B16"/>
    <w:rsid w:val="492AEACF"/>
    <w:rsid w:val="4966EF28"/>
    <w:rsid w:val="498037B4"/>
    <w:rsid w:val="49873001"/>
    <w:rsid w:val="4999C397"/>
    <w:rsid w:val="49DDC347"/>
    <w:rsid w:val="4A0E3918"/>
    <w:rsid w:val="4A1CF668"/>
    <w:rsid w:val="4A23CE8F"/>
    <w:rsid w:val="4A2495CB"/>
    <w:rsid w:val="4A6EB920"/>
    <w:rsid w:val="4ABD3D90"/>
    <w:rsid w:val="4AD8CDB4"/>
    <w:rsid w:val="4AF35873"/>
    <w:rsid w:val="4B6EA210"/>
    <w:rsid w:val="4B7FDDEF"/>
    <w:rsid w:val="4BA0A7B1"/>
    <w:rsid w:val="4BBD395F"/>
    <w:rsid w:val="4BE8E400"/>
    <w:rsid w:val="4BF74B37"/>
    <w:rsid w:val="4C4CEB78"/>
    <w:rsid w:val="4C5D72CA"/>
    <w:rsid w:val="4C6C1223"/>
    <w:rsid w:val="4C7EBD01"/>
    <w:rsid w:val="4C8B24AF"/>
    <w:rsid w:val="4C8F28D4"/>
    <w:rsid w:val="4C97CBA5"/>
    <w:rsid w:val="4CF3D5C6"/>
    <w:rsid w:val="4D0C439E"/>
    <w:rsid w:val="4D75470F"/>
    <w:rsid w:val="4D795E0B"/>
    <w:rsid w:val="4D7AFE41"/>
    <w:rsid w:val="4DC1CC98"/>
    <w:rsid w:val="4DE66266"/>
    <w:rsid w:val="4E156E6C"/>
    <w:rsid w:val="4E2AF935"/>
    <w:rsid w:val="4E550241"/>
    <w:rsid w:val="4E5FE0F3"/>
    <w:rsid w:val="4EB2C286"/>
    <w:rsid w:val="4EFD20A0"/>
    <w:rsid w:val="4EFDA694"/>
    <w:rsid w:val="4F2C28FC"/>
    <w:rsid w:val="4F400843"/>
    <w:rsid w:val="4F4595E2"/>
    <w:rsid w:val="4F46E30B"/>
    <w:rsid w:val="4F658C9D"/>
    <w:rsid w:val="4FC6C996"/>
    <w:rsid w:val="5000CD49"/>
    <w:rsid w:val="502ECCC6"/>
    <w:rsid w:val="50450410"/>
    <w:rsid w:val="5074B2A7"/>
    <w:rsid w:val="50ADECD8"/>
    <w:rsid w:val="50C3F10E"/>
    <w:rsid w:val="50CDC650"/>
    <w:rsid w:val="50CF18AD"/>
    <w:rsid w:val="5117FEDC"/>
    <w:rsid w:val="516299F7"/>
    <w:rsid w:val="5194B7FE"/>
    <w:rsid w:val="5197F1E8"/>
    <w:rsid w:val="519E9C32"/>
    <w:rsid w:val="51D1B12F"/>
    <w:rsid w:val="522DF54C"/>
    <w:rsid w:val="526FFD14"/>
    <w:rsid w:val="52E1C208"/>
    <w:rsid w:val="52EE24CE"/>
    <w:rsid w:val="52FE6A58"/>
    <w:rsid w:val="5319FC2B"/>
    <w:rsid w:val="5323BA7C"/>
    <w:rsid w:val="535D39A8"/>
    <w:rsid w:val="5361EEF9"/>
    <w:rsid w:val="5369D3D7"/>
    <w:rsid w:val="537EEF36"/>
    <w:rsid w:val="53C856A9"/>
    <w:rsid w:val="53D3E9D2"/>
    <w:rsid w:val="53D65CE2"/>
    <w:rsid w:val="53EA1BFE"/>
    <w:rsid w:val="5411BB08"/>
    <w:rsid w:val="5437B709"/>
    <w:rsid w:val="54654978"/>
    <w:rsid w:val="54A2654A"/>
    <w:rsid w:val="54A7AB9D"/>
    <w:rsid w:val="54C5380C"/>
    <w:rsid w:val="54D1BFD2"/>
    <w:rsid w:val="54E815C9"/>
    <w:rsid w:val="54FAA7C7"/>
    <w:rsid w:val="5524A993"/>
    <w:rsid w:val="554E2AF1"/>
    <w:rsid w:val="5564F048"/>
    <w:rsid w:val="556887CE"/>
    <w:rsid w:val="556982CF"/>
    <w:rsid w:val="556C9576"/>
    <w:rsid w:val="55704612"/>
    <w:rsid w:val="557E83D5"/>
    <w:rsid w:val="55862ADF"/>
    <w:rsid w:val="55A0409D"/>
    <w:rsid w:val="55C83292"/>
    <w:rsid w:val="560AA7BB"/>
    <w:rsid w:val="562466FA"/>
    <w:rsid w:val="564B02B3"/>
    <w:rsid w:val="565A219F"/>
    <w:rsid w:val="56610523"/>
    <w:rsid w:val="568A6F75"/>
    <w:rsid w:val="5695E12B"/>
    <w:rsid w:val="56A8F564"/>
    <w:rsid w:val="56B0F51B"/>
    <w:rsid w:val="570C610B"/>
    <w:rsid w:val="5719FED0"/>
    <w:rsid w:val="5740BAD2"/>
    <w:rsid w:val="57BFFFE5"/>
    <w:rsid w:val="57C6E8E0"/>
    <w:rsid w:val="57C77517"/>
    <w:rsid w:val="57D1DB7B"/>
    <w:rsid w:val="581FD3FC"/>
    <w:rsid w:val="583599F0"/>
    <w:rsid w:val="584164B6"/>
    <w:rsid w:val="58AB781C"/>
    <w:rsid w:val="58B9992A"/>
    <w:rsid w:val="58E7AF18"/>
    <w:rsid w:val="58FE6686"/>
    <w:rsid w:val="591119F2"/>
    <w:rsid w:val="592AA1E5"/>
    <w:rsid w:val="596560F9"/>
    <w:rsid w:val="5993558D"/>
    <w:rsid w:val="59A4438D"/>
    <w:rsid w:val="59AB9400"/>
    <w:rsid w:val="59AF1B03"/>
    <w:rsid w:val="59B7CEE0"/>
    <w:rsid w:val="59CA2316"/>
    <w:rsid w:val="5A204386"/>
    <w:rsid w:val="5A91FC86"/>
    <w:rsid w:val="5AC619E3"/>
    <w:rsid w:val="5AF978CF"/>
    <w:rsid w:val="5B097C3D"/>
    <w:rsid w:val="5B1D0216"/>
    <w:rsid w:val="5B2D76C6"/>
    <w:rsid w:val="5B4AE067"/>
    <w:rsid w:val="5B747CF0"/>
    <w:rsid w:val="5B818C19"/>
    <w:rsid w:val="5BD32321"/>
    <w:rsid w:val="5C255251"/>
    <w:rsid w:val="5C57E100"/>
    <w:rsid w:val="5CA756EC"/>
    <w:rsid w:val="5CB6985A"/>
    <w:rsid w:val="5CC115FF"/>
    <w:rsid w:val="5CC66455"/>
    <w:rsid w:val="5CD16FFE"/>
    <w:rsid w:val="5CD95B47"/>
    <w:rsid w:val="5CE721BA"/>
    <w:rsid w:val="5D0EEC0A"/>
    <w:rsid w:val="5D3293A0"/>
    <w:rsid w:val="5D3FF0A7"/>
    <w:rsid w:val="5D48EAB0"/>
    <w:rsid w:val="5D5018C1"/>
    <w:rsid w:val="5D651D47"/>
    <w:rsid w:val="5D664928"/>
    <w:rsid w:val="5DA08C9D"/>
    <w:rsid w:val="5DBCE21F"/>
    <w:rsid w:val="5DD60F9E"/>
    <w:rsid w:val="5DDA4CF0"/>
    <w:rsid w:val="5E0EAE19"/>
    <w:rsid w:val="5E3CC1E8"/>
    <w:rsid w:val="5E62030B"/>
    <w:rsid w:val="5EAE7A22"/>
    <w:rsid w:val="5EB7E253"/>
    <w:rsid w:val="5EE224C7"/>
    <w:rsid w:val="5F1204A2"/>
    <w:rsid w:val="5F425CC2"/>
    <w:rsid w:val="5F5DD437"/>
    <w:rsid w:val="5F6390A9"/>
    <w:rsid w:val="5F6E2C26"/>
    <w:rsid w:val="5F927BCC"/>
    <w:rsid w:val="5F9C8112"/>
    <w:rsid w:val="5FAB28B2"/>
    <w:rsid w:val="5FB1A689"/>
    <w:rsid w:val="5FB29785"/>
    <w:rsid w:val="5FF901D1"/>
    <w:rsid w:val="600DADE6"/>
    <w:rsid w:val="60420005"/>
    <w:rsid w:val="604B32A0"/>
    <w:rsid w:val="60690A1C"/>
    <w:rsid w:val="609D5711"/>
    <w:rsid w:val="60D05292"/>
    <w:rsid w:val="6124E4B0"/>
    <w:rsid w:val="612D0A9D"/>
    <w:rsid w:val="6170A4B8"/>
    <w:rsid w:val="61C8ABAE"/>
    <w:rsid w:val="61C9B7F7"/>
    <w:rsid w:val="61E8C967"/>
    <w:rsid w:val="61F692F6"/>
    <w:rsid w:val="6203CA46"/>
    <w:rsid w:val="62181EDE"/>
    <w:rsid w:val="621A1241"/>
    <w:rsid w:val="624458A8"/>
    <w:rsid w:val="6292B18F"/>
    <w:rsid w:val="629B60B2"/>
    <w:rsid w:val="62B6A5FB"/>
    <w:rsid w:val="62C0CA6C"/>
    <w:rsid w:val="62C3BCB7"/>
    <w:rsid w:val="62D8F6A7"/>
    <w:rsid w:val="62DFCAE7"/>
    <w:rsid w:val="62E9DA52"/>
    <w:rsid w:val="62F2EE80"/>
    <w:rsid w:val="62FED507"/>
    <w:rsid w:val="6359BE93"/>
    <w:rsid w:val="63623955"/>
    <w:rsid w:val="637E6B01"/>
    <w:rsid w:val="63DB96EF"/>
    <w:rsid w:val="640E4562"/>
    <w:rsid w:val="644744D0"/>
    <w:rsid w:val="64539035"/>
    <w:rsid w:val="64B5A785"/>
    <w:rsid w:val="64BADDAB"/>
    <w:rsid w:val="64BD9E23"/>
    <w:rsid w:val="64C49E39"/>
    <w:rsid w:val="64CD0A25"/>
    <w:rsid w:val="64D53EE0"/>
    <w:rsid w:val="64D78DAD"/>
    <w:rsid w:val="64E28805"/>
    <w:rsid w:val="64F00EE8"/>
    <w:rsid w:val="6574D603"/>
    <w:rsid w:val="658845D9"/>
    <w:rsid w:val="65A43DF8"/>
    <w:rsid w:val="65F0AAA2"/>
    <w:rsid w:val="65F5D064"/>
    <w:rsid w:val="65F80775"/>
    <w:rsid w:val="66312F53"/>
    <w:rsid w:val="6656AE0C"/>
    <w:rsid w:val="667CE7B8"/>
    <w:rsid w:val="66951D63"/>
    <w:rsid w:val="669BE8BD"/>
    <w:rsid w:val="66B8E76B"/>
    <w:rsid w:val="66D892A0"/>
    <w:rsid w:val="66DDC02D"/>
    <w:rsid w:val="66F1C9BC"/>
    <w:rsid w:val="66F9D654"/>
    <w:rsid w:val="66FC45C9"/>
    <w:rsid w:val="67129A1C"/>
    <w:rsid w:val="6787B732"/>
    <w:rsid w:val="67AEB66E"/>
    <w:rsid w:val="67C265CC"/>
    <w:rsid w:val="67DF65AE"/>
    <w:rsid w:val="67E44BE6"/>
    <w:rsid w:val="67F57249"/>
    <w:rsid w:val="67FD7704"/>
    <w:rsid w:val="68038081"/>
    <w:rsid w:val="6807794C"/>
    <w:rsid w:val="68132062"/>
    <w:rsid w:val="6825B880"/>
    <w:rsid w:val="6862E070"/>
    <w:rsid w:val="68891101"/>
    <w:rsid w:val="68A453BA"/>
    <w:rsid w:val="68CCD4DF"/>
    <w:rsid w:val="68F28C02"/>
    <w:rsid w:val="68F3DBAD"/>
    <w:rsid w:val="69452554"/>
    <w:rsid w:val="699B3760"/>
    <w:rsid w:val="69A358DE"/>
    <w:rsid w:val="69BCD3EC"/>
    <w:rsid w:val="69BDE799"/>
    <w:rsid w:val="69BF62BE"/>
    <w:rsid w:val="69CCA922"/>
    <w:rsid w:val="6A0B9737"/>
    <w:rsid w:val="6A253CFA"/>
    <w:rsid w:val="6A8B09DC"/>
    <w:rsid w:val="6A91D650"/>
    <w:rsid w:val="6ABF960F"/>
    <w:rsid w:val="6AD8E5B9"/>
    <w:rsid w:val="6AF35952"/>
    <w:rsid w:val="6B14579B"/>
    <w:rsid w:val="6B16F8C4"/>
    <w:rsid w:val="6B5BF60C"/>
    <w:rsid w:val="6B6EDADB"/>
    <w:rsid w:val="6B7AC402"/>
    <w:rsid w:val="6B876806"/>
    <w:rsid w:val="6B893FFE"/>
    <w:rsid w:val="6BA1AAAC"/>
    <w:rsid w:val="6BC8379A"/>
    <w:rsid w:val="6BD67442"/>
    <w:rsid w:val="6BF087AA"/>
    <w:rsid w:val="6BF43FD9"/>
    <w:rsid w:val="6C0449D6"/>
    <w:rsid w:val="6C307D5F"/>
    <w:rsid w:val="6C505883"/>
    <w:rsid w:val="6C7A61B9"/>
    <w:rsid w:val="6C816275"/>
    <w:rsid w:val="6C9135DE"/>
    <w:rsid w:val="6CA51784"/>
    <w:rsid w:val="6CB36BE3"/>
    <w:rsid w:val="6CBEF05C"/>
    <w:rsid w:val="6CCCBBA4"/>
    <w:rsid w:val="6D0FAD63"/>
    <w:rsid w:val="6D2D01DA"/>
    <w:rsid w:val="6D30EFEA"/>
    <w:rsid w:val="6D3DC7C7"/>
    <w:rsid w:val="6D476E2A"/>
    <w:rsid w:val="6D5F7B21"/>
    <w:rsid w:val="6D77263B"/>
    <w:rsid w:val="6D9483D9"/>
    <w:rsid w:val="6D9D7F86"/>
    <w:rsid w:val="6E01D05D"/>
    <w:rsid w:val="6E284DAE"/>
    <w:rsid w:val="6E582723"/>
    <w:rsid w:val="6E8E48C5"/>
    <w:rsid w:val="6E987350"/>
    <w:rsid w:val="6EAB366C"/>
    <w:rsid w:val="6ECC4C16"/>
    <w:rsid w:val="6F35A95D"/>
    <w:rsid w:val="6F4253C0"/>
    <w:rsid w:val="6F48F95F"/>
    <w:rsid w:val="6F56E28A"/>
    <w:rsid w:val="6F5DBBD2"/>
    <w:rsid w:val="6F5E2972"/>
    <w:rsid w:val="6F6C40F0"/>
    <w:rsid w:val="702831B9"/>
    <w:rsid w:val="7035EF00"/>
    <w:rsid w:val="7085F124"/>
    <w:rsid w:val="708988F4"/>
    <w:rsid w:val="70A8F239"/>
    <w:rsid w:val="70AF4344"/>
    <w:rsid w:val="70B47307"/>
    <w:rsid w:val="70D4E178"/>
    <w:rsid w:val="70DEC1A3"/>
    <w:rsid w:val="70F4EE91"/>
    <w:rsid w:val="70F98E4B"/>
    <w:rsid w:val="710CEC50"/>
    <w:rsid w:val="71407733"/>
    <w:rsid w:val="71478C61"/>
    <w:rsid w:val="71691C19"/>
    <w:rsid w:val="717F6FCA"/>
    <w:rsid w:val="718D2823"/>
    <w:rsid w:val="719C0CE7"/>
    <w:rsid w:val="71F90973"/>
    <w:rsid w:val="720F5877"/>
    <w:rsid w:val="724ECCA2"/>
    <w:rsid w:val="72613793"/>
    <w:rsid w:val="7266CD7F"/>
    <w:rsid w:val="72697C21"/>
    <w:rsid w:val="727B80BA"/>
    <w:rsid w:val="7280D16A"/>
    <w:rsid w:val="72C22E64"/>
    <w:rsid w:val="72F5D5B1"/>
    <w:rsid w:val="73441410"/>
    <w:rsid w:val="73804E06"/>
    <w:rsid w:val="738C2A60"/>
    <w:rsid w:val="73A5EB3F"/>
    <w:rsid w:val="73D79F66"/>
    <w:rsid w:val="73D9F565"/>
    <w:rsid w:val="73E459A2"/>
    <w:rsid w:val="74286997"/>
    <w:rsid w:val="74571B90"/>
    <w:rsid w:val="748E453B"/>
    <w:rsid w:val="749EA93B"/>
    <w:rsid w:val="74B50543"/>
    <w:rsid w:val="751BBFEC"/>
    <w:rsid w:val="75227F1E"/>
    <w:rsid w:val="753BB0EF"/>
    <w:rsid w:val="7543C14B"/>
    <w:rsid w:val="757BF7A8"/>
    <w:rsid w:val="75C98091"/>
    <w:rsid w:val="75D0A218"/>
    <w:rsid w:val="76542E67"/>
    <w:rsid w:val="766CD1D6"/>
    <w:rsid w:val="767B98F5"/>
    <w:rsid w:val="7689B61F"/>
    <w:rsid w:val="769439D3"/>
    <w:rsid w:val="76BDF19E"/>
    <w:rsid w:val="76E910D4"/>
    <w:rsid w:val="770965A1"/>
    <w:rsid w:val="770C3F8B"/>
    <w:rsid w:val="77268E60"/>
    <w:rsid w:val="77314718"/>
    <w:rsid w:val="77338560"/>
    <w:rsid w:val="77633E13"/>
    <w:rsid w:val="777F912A"/>
    <w:rsid w:val="77A67488"/>
    <w:rsid w:val="77AD6750"/>
    <w:rsid w:val="77B7513A"/>
    <w:rsid w:val="77BED886"/>
    <w:rsid w:val="77C6E3C4"/>
    <w:rsid w:val="77CE55FA"/>
    <w:rsid w:val="77EF33D6"/>
    <w:rsid w:val="7808A237"/>
    <w:rsid w:val="783CC51E"/>
    <w:rsid w:val="784AFA32"/>
    <w:rsid w:val="78636366"/>
    <w:rsid w:val="7885316F"/>
    <w:rsid w:val="78966C08"/>
    <w:rsid w:val="78A498D3"/>
    <w:rsid w:val="78B9C6E2"/>
    <w:rsid w:val="78BB21B7"/>
    <w:rsid w:val="78C5857D"/>
    <w:rsid w:val="78D9BEDD"/>
    <w:rsid w:val="78E5B2F9"/>
    <w:rsid w:val="790F165C"/>
    <w:rsid w:val="79263005"/>
    <w:rsid w:val="792CAE4A"/>
    <w:rsid w:val="79771501"/>
    <w:rsid w:val="798737A0"/>
    <w:rsid w:val="79A9A548"/>
    <w:rsid w:val="79C81184"/>
    <w:rsid w:val="79F6D227"/>
    <w:rsid w:val="7A2275C6"/>
    <w:rsid w:val="7A3604C1"/>
    <w:rsid w:val="7A65C952"/>
    <w:rsid w:val="7A77039F"/>
    <w:rsid w:val="7A7F1493"/>
    <w:rsid w:val="7A85DD65"/>
    <w:rsid w:val="7ABDDAB3"/>
    <w:rsid w:val="7ABE58DB"/>
    <w:rsid w:val="7AF7B49B"/>
    <w:rsid w:val="7B0B69A5"/>
    <w:rsid w:val="7B0F723C"/>
    <w:rsid w:val="7B1C2E35"/>
    <w:rsid w:val="7B6E9D51"/>
    <w:rsid w:val="7B75FE96"/>
    <w:rsid w:val="7B831785"/>
    <w:rsid w:val="7B8EEF54"/>
    <w:rsid w:val="7BA8039A"/>
    <w:rsid w:val="7BAB1B38"/>
    <w:rsid w:val="7BE0193B"/>
    <w:rsid w:val="7C0B4AE7"/>
    <w:rsid w:val="7C2F0316"/>
    <w:rsid w:val="7C73C845"/>
    <w:rsid w:val="7CA6E916"/>
    <w:rsid w:val="7CA6E9D2"/>
    <w:rsid w:val="7CAE3245"/>
    <w:rsid w:val="7CBB1018"/>
    <w:rsid w:val="7D05BF89"/>
    <w:rsid w:val="7D433679"/>
    <w:rsid w:val="7D821CAC"/>
    <w:rsid w:val="7DBD2FDC"/>
    <w:rsid w:val="7E0AE7A4"/>
    <w:rsid w:val="7E2D7442"/>
    <w:rsid w:val="7E5759E4"/>
    <w:rsid w:val="7E5924BB"/>
    <w:rsid w:val="7E769B51"/>
    <w:rsid w:val="7E8E6E85"/>
    <w:rsid w:val="7ED8E19D"/>
    <w:rsid w:val="7ED9989E"/>
    <w:rsid w:val="7F34568A"/>
    <w:rsid w:val="7F89BE91"/>
    <w:rsid w:val="7FBBF7C0"/>
    <w:rsid w:val="7FD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5174F"/>
  <w15:chartTrackingRefBased/>
  <w15:docId w15:val="{45A20355-CD46-481D-B3A9-C30C980A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0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C7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06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6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6ED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024222"/>
    <w:rPr>
      <w:color w:val="605E5C"/>
      <w:shd w:val="clear" w:color="auto" w:fill="E1DFDD"/>
    </w:rPr>
  </w:style>
  <w:style w:type="character" w:styleId="FollowedHyperlink">
    <w:name w:val="FollowedHyperlink"/>
    <w:rsid w:val="00FD333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6758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3162F"/>
    <w:rPr>
      <w:sz w:val="24"/>
      <w:lang w:eastAsia="en-US"/>
    </w:rPr>
  </w:style>
  <w:style w:type="paragraph" w:customStyle="1" w:styleId="paragraph">
    <w:name w:val="paragraph"/>
    <w:basedOn w:val="Normal"/>
    <w:rsid w:val="004404C7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4404C7"/>
  </w:style>
  <w:style w:type="character" w:customStyle="1" w:styleId="eop">
    <w:name w:val="eop"/>
    <w:basedOn w:val="DefaultParagraphFont"/>
    <w:rsid w:val="0044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gle/orP8rSaqPToxbpom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funsciencebath.ipalbookings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etsported.org/BathfordCricketYr3to6T1and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rmidge@aol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lasshub.com.au/secure/registration?providerAlias=blueskytennis&amp;classId=D0BD2B7D-2803-4A70-AEE4-33B6181AEE6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AYBOULD%20Marina\bathford_letterhead_18jan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84698-4acb-4aee-acab-7138b202cf97" xsi:nil="true"/>
    <lcf76f155ced4ddcb4097134ff3c332f xmlns="b44cd482-2b86-446b-8eb4-a2ce46a8b0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9" ma:contentTypeDescription="Create a new document." ma:contentTypeScope="" ma:versionID="ff5277bd6fc506cd212f5ab00b2d7767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de8b0adac1aa55d28cd9dadfcd01faba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49f2a5-3af0-46b6-8701-14c2242e36ba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D818C-52DF-4896-B6E8-361EA36B3551}">
  <ds:schemaRefs>
    <ds:schemaRef ds:uri="http://schemas.microsoft.com/office/2006/metadata/properties"/>
    <ds:schemaRef ds:uri="http://schemas.microsoft.com/office/infopath/2007/PartnerControls"/>
    <ds:schemaRef ds:uri="56784698-4acb-4aee-acab-7138b202cf97"/>
    <ds:schemaRef ds:uri="b44cd482-2b86-446b-8eb4-a2ce46a8b066"/>
  </ds:schemaRefs>
</ds:datastoreItem>
</file>

<file path=customXml/itemProps2.xml><?xml version="1.0" encoding="utf-8"?>
<ds:datastoreItem xmlns:ds="http://schemas.openxmlformats.org/officeDocument/2006/customXml" ds:itemID="{89FC2577-20FC-4B33-A425-73E11D3F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F90E0-292B-46BB-B9CB-9A4027EEB1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5A8D05-16EA-4BEC-91AB-6850879574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F85949-CBD2-4FB0-98C0-71DDD7CD5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bathford_letterhead_18jan08</Template>
  <TotalTime>2</TotalTime>
  <Pages>3</Pages>
  <Words>732</Words>
  <Characters>4178</Characters>
  <Application>Microsoft Office Word</Application>
  <DocSecurity>0</DocSecurity>
  <Lines>34</Lines>
  <Paragraphs>9</Paragraphs>
  <ScaleCrop>false</ScaleCrop>
  <Company>BANES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RaybouM</dc:creator>
  <cp:keywords/>
  <cp:lastModifiedBy>Clare Bruce</cp:lastModifiedBy>
  <cp:revision>5</cp:revision>
  <cp:lastPrinted>2025-10-20T11:51:00Z</cp:lastPrinted>
  <dcterms:created xsi:type="dcterms:W3CDTF">2025-10-20T12:57:00Z</dcterms:created>
  <dcterms:modified xsi:type="dcterms:W3CDTF">2025-10-20T13:19:00Z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1172800.00000000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0x010100917D171B56074344A2284E8B3949134A</vt:lpwstr>
  </property>
  <property fmtid="{D5CDD505-2E9C-101B-9397-08002B2CF9AE}" pid="6" name="MediaServiceImageTags">
    <vt:lpwstr/>
  </property>
</Properties>
</file>